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EE055" w14:textId="54415CD5" w:rsidR="00734486" w:rsidRDefault="00A508B8" w:rsidP="00991262">
      <w:pPr>
        <w:pStyle w:val="a3"/>
        <w:tabs>
          <w:tab w:val="clear" w:pos="4680"/>
          <w:tab w:val="clear" w:pos="9360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2032512" behindDoc="1" locked="0" layoutInCell="1" allowOverlap="1" wp14:anchorId="437860C6" wp14:editId="498991C5">
            <wp:simplePos x="0" y="0"/>
            <wp:positionH relativeFrom="column">
              <wp:posOffset>6651625</wp:posOffset>
            </wp:positionH>
            <wp:positionV relativeFrom="paragraph">
              <wp:posOffset>6350</wp:posOffset>
            </wp:positionV>
            <wp:extent cx="445770" cy="528320"/>
            <wp:effectExtent l="0" t="0" r="0" b="5080"/>
            <wp:wrapTight wrapText="bothSides">
              <wp:wrapPolygon edited="0">
                <wp:start x="0" y="0"/>
                <wp:lineTo x="0" y="21029"/>
                <wp:lineTo x="20308" y="21029"/>
                <wp:lineTo x="20308" y="0"/>
                <wp:lineTo x="0" y="0"/>
              </wp:wrapPolygon>
            </wp:wrapTight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A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53152372" wp14:editId="47E54EEF">
                <wp:simplePos x="0" y="0"/>
                <wp:positionH relativeFrom="page">
                  <wp:posOffset>7467600</wp:posOffset>
                </wp:positionH>
                <wp:positionV relativeFrom="paragraph">
                  <wp:posOffset>120650</wp:posOffset>
                </wp:positionV>
                <wp:extent cx="3124200" cy="495300"/>
                <wp:effectExtent l="0" t="0" r="0" b="0"/>
                <wp:wrapNone/>
                <wp:docPr id="314" name="Надпись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5373D1" w14:textId="77777777" w:rsidR="00935A0F" w:rsidRDefault="00CC6F1F" w:rsidP="00935A0F">
                            <w:pPr>
                              <w:ind w:right="62"/>
                              <w:jc w:val="center"/>
                              <w:rPr>
                                <w:noProof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6F1F">
                              <w:rPr>
                                <w:noProof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Минский городской </w:t>
                            </w:r>
                          </w:p>
                          <w:p w14:paraId="2F72085E" w14:textId="6EBBF283" w:rsidR="00CC6F1F" w:rsidRPr="00CC6F1F" w:rsidRDefault="00CC6F1F" w:rsidP="00935A0F">
                            <w:pPr>
                              <w:ind w:right="62"/>
                              <w:jc w:val="center"/>
                              <w:rPr>
                                <w:noProof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6F1F">
                              <w:rPr>
                                <w:noProof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исполнительный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52372" id="_x0000_t202" coordsize="21600,21600" o:spt="202" path="m,l,21600r21600,l21600,xe">
                <v:stroke joinstyle="miter"/>
                <v:path gradientshapeok="t" o:connecttype="rect"/>
              </v:shapetype>
              <v:shape id="Надпись 314" o:spid="_x0000_s1026" type="#_x0000_t202" style="position:absolute;margin-left:588pt;margin-top:9.5pt;width:246pt;height:39pt;z-index:2520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" filled="f" stroked="f">
                <v:textbox>
                  <w:txbxContent>
                    <w:p w14:paraId="3B5373D1" w14:textId="77777777" w:rsidR="00935A0F" w:rsidRDefault="00CC6F1F" w:rsidP="00935A0F">
                      <w:pPr>
                        <w:ind w:right="62"/>
                        <w:jc w:val="center"/>
                        <w:rPr>
                          <w:noProof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6F1F">
                        <w:rPr>
                          <w:noProof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Минский городской </w:t>
                      </w:r>
                    </w:p>
                    <w:p w14:paraId="2F72085E" w14:textId="6EBBF283" w:rsidR="00CC6F1F" w:rsidRPr="00CC6F1F" w:rsidRDefault="00CC6F1F" w:rsidP="00935A0F">
                      <w:pPr>
                        <w:ind w:right="62"/>
                        <w:jc w:val="center"/>
                        <w:rPr>
                          <w:noProof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6F1F">
                        <w:rPr>
                          <w:noProof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исполнительный комитет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16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35BC5459" wp14:editId="588C73C1">
                <wp:simplePos x="0" y="0"/>
                <wp:positionH relativeFrom="margin">
                  <wp:posOffset>3057525</wp:posOffset>
                </wp:positionH>
                <wp:positionV relativeFrom="paragraph">
                  <wp:posOffset>12065</wp:posOffset>
                </wp:positionV>
                <wp:extent cx="3298952" cy="7229475"/>
                <wp:effectExtent l="0" t="0" r="0" b="9525"/>
                <wp:wrapNone/>
                <wp:docPr id="35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8952" cy="7229475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C1A93" w14:textId="77777777" w:rsidR="0094165D" w:rsidRDefault="0094165D" w:rsidP="0094165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3DDEA9" w14:textId="2A9D1844" w:rsidR="0094165D" w:rsidRDefault="0094165D" w:rsidP="0094165D">
                            <w:pPr>
                              <w:pStyle w:val="a8"/>
                              <w:spacing w:after="120"/>
                              <w:ind w:left="284" w:right="12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416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редоставлени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е</w:t>
                            </w:r>
                            <w:r w:rsidRPr="009416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субсидии для возмещения части расходов, связанных с участием </w:t>
                            </w:r>
                            <w:proofErr w:type="spellStart"/>
                            <w:r w:rsidRPr="009416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выставочно</w:t>
                            </w:r>
                            <w:proofErr w:type="spellEnd"/>
                            <w:r w:rsidRPr="009416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-ярмарочных мероприятий </w:t>
                            </w:r>
                          </w:p>
                          <w:p w14:paraId="67B8A013" w14:textId="77777777" w:rsidR="0094165D" w:rsidRDefault="0094165D" w:rsidP="0094165D">
                            <w:pPr>
                              <w:pStyle w:val="a8"/>
                              <w:spacing w:after="120"/>
                              <w:ind w:left="284" w:right="12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62B253" w14:textId="339EC0E3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заявление, содержащее информацию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  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об участии в </w:t>
                            </w:r>
                            <w:proofErr w:type="spellStart"/>
                            <w:r w:rsidRPr="00DA0869">
                              <w:rPr>
                                <w:sz w:val="23"/>
                                <w:szCs w:val="23"/>
                              </w:rPr>
                              <w:t>выставочно</w:t>
                            </w:r>
                            <w:proofErr w:type="spellEnd"/>
                            <w:r w:rsidRPr="00DA0869">
                              <w:rPr>
                                <w:sz w:val="23"/>
                                <w:szCs w:val="23"/>
                              </w:rPr>
                              <w:t>-ярмарочных мероприятиях;</w:t>
                            </w:r>
                          </w:p>
                          <w:p w14:paraId="6F5FD259" w14:textId="77777777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>копия свидетельства о государственной регистрации;</w:t>
                            </w:r>
                          </w:p>
                          <w:p w14:paraId="4A158303" w14:textId="041BA8A0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сведения о средней численности работников и объеме выручки от реализации товаров (выполнения работ, оказания </w:t>
                            </w:r>
                            <w:proofErr w:type="gramStart"/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услуг)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</w:t>
                            </w:r>
                            <w:proofErr w:type="gramEnd"/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  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>без учета налога на добавленную стоимость за календарный год, предшествующий году обращения;</w:t>
                            </w:r>
                          </w:p>
                          <w:p w14:paraId="364FEC79" w14:textId="77777777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>план экспозиции;</w:t>
                            </w:r>
                          </w:p>
                          <w:p w14:paraId="332FA464" w14:textId="77777777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договор на участие в </w:t>
                            </w:r>
                            <w:proofErr w:type="spellStart"/>
                            <w:r w:rsidRPr="00DA0869">
                              <w:rPr>
                                <w:sz w:val="23"/>
                                <w:szCs w:val="23"/>
                              </w:rPr>
                              <w:t>выставочно</w:t>
                            </w:r>
                            <w:proofErr w:type="spellEnd"/>
                            <w:r w:rsidRPr="00DA0869">
                              <w:rPr>
                                <w:sz w:val="23"/>
                                <w:szCs w:val="23"/>
                              </w:rPr>
                              <w:t>-ярмарочных мероприятиях;</w:t>
                            </w:r>
                          </w:p>
                          <w:p w14:paraId="45C26047" w14:textId="0739A030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протокол согласования тарифов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                 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>на оказываемые услуги;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CF4565D" w14:textId="1056D0CF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копии платежных поручений и акта сдачи-приемки работ и (или) услуг, подтверждающих оплату расходов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            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на участие в </w:t>
                            </w:r>
                            <w:proofErr w:type="spellStart"/>
                            <w:r w:rsidRPr="00DA0869">
                              <w:rPr>
                                <w:sz w:val="23"/>
                                <w:szCs w:val="23"/>
                              </w:rPr>
                              <w:t>выставочно</w:t>
                            </w:r>
                            <w:proofErr w:type="spellEnd"/>
                            <w:r w:rsidRPr="00DA0869">
                              <w:rPr>
                                <w:sz w:val="23"/>
                                <w:szCs w:val="23"/>
                              </w:rPr>
                              <w:t>-ярмарочных мероприятиях</w:t>
                            </w:r>
                            <w:r w:rsidR="00DA0869" w:rsidRPr="00DA0869"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5D024813" w14:textId="6DBF7ECF" w:rsidR="0094165D" w:rsidRPr="00DA0869" w:rsidRDefault="0094165D" w:rsidP="00DA086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="426" w:right="250" w:hanging="284"/>
                              <w:jc w:val="both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бухгалтерский баланс и приложения к нему за предыдущий год, а также за фактически отработанное время в текущем году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     </w:t>
                            </w:r>
                            <w:proofErr w:type="gramStart"/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proofErr w:type="gramEnd"/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для субъектов малого предпринимательства, применяющих упрощенную систему налогообложения, - налоговая декларация за предыдущий год,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 xml:space="preserve">а также за фактически отработанное время </w:t>
                            </w:r>
                            <w:r w:rsidR="00DA0869">
                              <w:rPr>
                                <w:sz w:val="23"/>
                                <w:szCs w:val="23"/>
                              </w:rPr>
                              <w:t xml:space="preserve">                  </w:t>
                            </w:r>
                            <w:r w:rsidRPr="00DA0869">
                              <w:rPr>
                                <w:sz w:val="23"/>
                                <w:szCs w:val="23"/>
                              </w:rPr>
                              <w:t>в текущем году).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5459" id="Прямоугольник 3" o:spid="_x0000_s1027" style="position:absolute;margin-left:240.75pt;margin-top:.95pt;width:259.75pt;height:569.25pt;z-index:25204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" fillcolor="#f4ede2" stroked="f" strokecolor="#212120" insetpen="t">
                <v:shadow color="#dcd6d4"/>
                <v:textbox inset="2.88pt,2.88pt,2.88pt,2.88pt">
                  <w:txbxContent>
                    <w:p w14:paraId="5BEC1A93" w14:textId="77777777" w:rsidR="0094165D" w:rsidRDefault="0094165D" w:rsidP="0094165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3DDEA9" w14:textId="2A9D1844" w:rsidR="0094165D" w:rsidRDefault="0094165D" w:rsidP="0094165D">
                      <w:pPr>
                        <w:pStyle w:val="a8"/>
                        <w:spacing w:after="120"/>
                        <w:ind w:left="284" w:right="12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</w:t>
                      </w:r>
                      <w:r w:rsidRPr="0094165D">
                        <w:rPr>
                          <w:b/>
                          <w:bCs/>
                          <w:sz w:val="28"/>
                          <w:szCs w:val="28"/>
                        </w:rPr>
                        <w:t>редоставлени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е</w:t>
                      </w:r>
                      <w:r w:rsidRPr="009416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субсидии для возмещения части расходов, связанных с участием </w:t>
                      </w:r>
                      <w:proofErr w:type="spellStart"/>
                      <w:r w:rsidRPr="0094165D">
                        <w:rPr>
                          <w:b/>
                          <w:bCs/>
                          <w:sz w:val="28"/>
                          <w:szCs w:val="28"/>
                        </w:rPr>
                        <w:t>выставочно</w:t>
                      </w:r>
                      <w:proofErr w:type="spellEnd"/>
                      <w:r w:rsidRPr="009416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-ярмарочных мероприятий </w:t>
                      </w:r>
                    </w:p>
                    <w:p w14:paraId="67B8A013" w14:textId="77777777" w:rsidR="0094165D" w:rsidRDefault="0094165D" w:rsidP="0094165D">
                      <w:pPr>
                        <w:pStyle w:val="a8"/>
                        <w:spacing w:after="120"/>
                        <w:ind w:left="284" w:right="12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262B253" w14:textId="339EC0E3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 xml:space="preserve">заявление, содержащее информацию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                     </w:t>
                      </w:r>
                      <w:r w:rsidRPr="00DA0869">
                        <w:rPr>
                          <w:sz w:val="23"/>
                          <w:szCs w:val="23"/>
                        </w:rPr>
                        <w:t xml:space="preserve">об участии в </w:t>
                      </w:r>
                      <w:proofErr w:type="spellStart"/>
                      <w:r w:rsidRPr="00DA0869">
                        <w:rPr>
                          <w:sz w:val="23"/>
                          <w:szCs w:val="23"/>
                        </w:rPr>
                        <w:t>выставочно</w:t>
                      </w:r>
                      <w:proofErr w:type="spellEnd"/>
                      <w:r w:rsidRPr="00DA0869">
                        <w:rPr>
                          <w:sz w:val="23"/>
                          <w:szCs w:val="23"/>
                        </w:rPr>
                        <w:t>-ярмарочных мероприятиях;</w:t>
                      </w:r>
                    </w:p>
                    <w:p w14:paraId="6F5FD259" w14:textId="77777777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>копия свидетельства о государственной регистрации;</w:t>
                      </w:r>
                    </w:p>
                    <w:p w14:paraId="4A158303" w14:textId="041BA8A0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 xml:space="preserve">сведения о средней численности работников и объеме выручки от реализации товаров (выполнения работ, оказания </w:t>
                      </w:r>
                      <w:proofErr w:type="gramStart"/>
                      <w:r w:rsidRPr="00DA0869">
                        <w:rPr>
                          <w:sz w:val="23"/>
                          <w:szCs w:val="23"/>
                        </w:rPr>
                        <w:t xml:space="preserve">услуг)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</w:t>
                      </w:r>
                      <w:proofErr w:type="gramEnd"/>
                      <w:r w:rsidR="00DA0869">
                        <w:rPr>
                          <w:sz w:val="23"/>
                          <w:szCs w:val="23"/>
                        </w:rPr>
                        <w:t xml:space="preserve">                       </w:t>
                      </w:r>
                      <w:r w:rsidRPr="00DA0869">
                        <w:rPr>
                          <w:sz w:val="23"/>
                          <w:szCs w:val="23"/>
                        </w:rPr>
                        <w:t>без учета налога на добавленную стоимость за календарный год, предшествующий году обращения;</w:t>
                      </w:r>
                    </w:p>
                    <w:p w14:paraId="364FEC79" w14:textId="77777777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>план экспозиции;</w:t>
                      </w:r>
                    </w:p>
                    <w:p w14:paraId="332FA464" w14:textId="77777777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 xml:space="preserve">договор на участие в </w:t>
                      </w:r>
                      <w:proofErr w:type="spellStart"/>
                      <w:r w:rsidRPr="00DA0869">
                        <w:rPr>
                          <w:sz w:val="23"/>
                          <w:szCs w:val="23"/>
                        </w:rPr>
                        <w:t>выставочно</w:t>
                      </w:r>
                      <w:proofErr w:type="spellEnd"/>
                      <w:r w:rsidRPr="00DA0869">
                        <w:rPr>
                          <w:sz w:val="23"/>
                          <w:szCs w:val="23"/>
                        </w:rPr>
                        <w:t>-ярмарочных мероприятиях;</w:t>
                      </w:r>
                    </w:p>
                    <w:p w14:paraId="45C26047" w14:textId="0739A030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 xml:space="preserve">протокол согласования тарифов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                                    </w:t>
                      </w:r>
                      <w:r w:rsidRPr="00DA0869">
                        <w:rPr>
                          <w:sz w:val="23"/>
                          <w:szCs w:val="23"/>
                        </w:rPr>
                        <w:t>на оказываемые услуги;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14:paraId="4CF4565D" w14:textId="1056D0CF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 xml:space="preserve">копии платежных поручений и акта сдачи-приемки работ и (или) услуг, подтверждающих оплату расходов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                               </w:t>
                      </w:r>
                      <w:r w:rsidRPr="00DA0869">
                        <w:rPr>
                          <w:sz w:val="23"/>
                          <w:szCs w:val="23"/>
                        </w:rPr>
                        <w:t xml:space="preserve">на участие в </w:t>
                      </w:r>
                      <w:proofErr w:type="spellStart"/>
                      <w:r w:rsidRPr="00DA0869">
                        <w:rPr>
                          <w:sz w:val="23"/>
                          <w:szCs w:val="23"/>
                        </w:rPr>
                        <w:t>выставочно</w:t>
                      </w:r>
                      <w:proofErr w:type="spellEnd"/>
                      <w:r w:rsidRPr="00DA0869">
                        <w:rPr>
                          <w:sz w:val="23"/>
                          <w:szCs w:val="23"/>
                        </w:rPr>
                        <w:t>-ярмарочных мероприятиях</w:t>
                      </w:r>
                      <w:r w:rsidR="00DA0869" w:rsidRPr="00DA0869">
                        <w:rPr>
                          <w:sz w:val="23"/>
                          <w:szCs w:val="23"/>
                        </w:rPr>
                        <w:t>;</w:t>
                      </w:r>
                    </w:p>
                    <w:p w14:paraId="5D024813" w14:textId="6DBF7ECF" w:rsidR="0094165D" w:rsidRPr="00DA0869" w:rsidRDefault="0094165D" w:rsidP="00DA0869">
                      <w:pPr>
                        <w:pStyle w:val="a8"/>
                        <w:numPr>
                          <w:ilvl w:val="0"/>
                          <w:numId w:val="6"/>
                        </w:numPr>
                        <w:ind w:left="426" w:right="250" w:hanging="284"/>
                        <w:jc w:val="both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A0869">
                        <w:rPr>
                          <w:sz w:val="23"/>
                          <w:szCs w:val="23"/>
                        </w:rPr>
                        <w:t xml:space="preserve">бухгалтерский баланс и приложения к нему за предыдущий год, а также за фактически отработанное время в текущем году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                     </w:t>
                      </w:r>
                      <w:proofErr w:type="gramStart"/>
                      <w:r w:rsidR="00DA0869">
                        <w:rPr>
                          <w:sz w:val="23"/>
                          <w:szCs w:val="23"/>
                        </w:rPr>
                        <w:t xml:space="preserve">   </w:t>
                      </w:r>
                      <w:r w:rsidRPr="00DA0869">
                        <w:rPr>
                          <w:sz w:val="23"/>
                          <w:szCs w:val="23"/>
                        </w:rPr>
                        <w:t>(</w:t>
                      </w:r>
                      <w:proofErr w:type="gramEnd"/>
                      <w:r w:rsidRPr="00DA0869">
                        <w:rPr>
                          <w:sz w:val="23"/>
                          <w:szCs w:val="23"/>
                        </w:rPr>
                        <w:t xml:space="preserve">для субъектов малого предпринимательства, применяющих упрощенную систему налогообложения, - налоговая декларация за предыдущий год,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                 </w:t>
                      </w:r>
                      <w:r w:rsidRPr="00DA0869">
                        <w:rPr>
                          <w:sz w:val="23"/>
                          <w:szCs w:val="23"/>
                        </w:rPr>
                        <w:t xml:space="preserve">а также за фактически отработанное время </w:t>
                      </w:r>
                      <w:r w:rsidR="00DA0869">
                        <w:rPr>
                          <w:sz w:val="23"/>
                          <w:szCs w:val="23"/>
                        </w:rPr>
                        <w:t xml:space="preserve">                  </w:t>
                      </w:r>
                      <w:r w:rsidRPr="00DA0869">
                        <w:rPr>
                          <w:sz w:val="23"/>
                          <w:szCs w:val="23"/>
                        </w:rPr>
                        <w:t>в текущем году).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02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641D7A61" wp14:editId="345A6978">
                <wp:simplePos x="0" y="0"/>
                <wp:positionH relativeFrom="margin">
                  <wp:posOffset>-330200</wp:posOffset>
                </wp:positionH>
                <wp:positionV relativeFrom="paragraph">
                  <wp:posOffset>15875</wp:posOffset>
                </wp:positionV>
                <wp:extent cx="3228975" cy="7210425"/>
                <wp:effectExtent l="0" t="0" r="9525" b="9525"/>
                <wp:wrapNone/>
                <wp:docPr id="348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7210425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9BEB32" w14:textId="77777777" w:rsidR="00CC0200" w:rsidRDefault="00CC0200" w:rsidP="00CC02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146682" w14:textId="06E0C5D4" w:rsidR="0094165D" w:rsidRPr="0094165D" w:rsidRDefault="0094165D" w:rsidP="0094165D">
                            <w:pPr>
                              <w:pStyle w:val="a8"/>
                              <w:spacing w:after="120"/>
                              <w:ind w:left="284" w:right="12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16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Предоставление субсидии для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</w:t>
                            </w:r>
                          </w:p>
                          <w:p w14:paraId="69DE9FB6" w14:textId="77777777" w:rsidR="0094165D" w:rsidRPr="00DA0869" w:rsidRDefault="0094165D" w:rsidP="0094165D">
                            <w:pPr>
                              <w:pStyle w:val="a8"/>
                              <w:spacing w:after="120"/>
                              <w:ind w:left="284" w:right="125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229D7BF" w14:textId="4D6B9EA4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 xml:space="preserve">заявка на участие в конкурсе; </w:t>
                            </w:r>
                          </w:p>
                          <w:p w14:paraId="6A4675CD" w14:textId="34B1E061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>копия свидетельства о государственной регистрации юридического лица, устава юридического лица, свидетельства о государственной регистрации индивидуального предпринимателя;</w:t>
                            </w:r>
                          </w:p>
                          <w:p w14:paraId="2C223B40" w14:textId="049EFF46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 xml:space="preserve">сведения о средней численности работников </w:t>
                            </w:r>
                            <w:r w:rsidR="00DA0869">
                              <w:t xml:space="preserve">                  </w:t>
                            </w:r>
                            <w:proofErr w:type="gramStart"/>
                            <w:r w:rsidR="00DA0869">
                              <w:t xml:space="preserve">   </w:t>
                            </w:r>
                            <w:r w:rsidRPr="0094165D">
                              <w:t>(</w:t>
                            </w:r>
                            <w:proofErr w:type="gramEnd"/>
                            <w:r w:rsidRPr="0094165D">
                              <w:t xml:space="preserve">для юридических лиц) и объеме выручки </w:t>
                            </w:r>
                            <w:r w:rsidR="00DA0869">
                              <w:t xml:space="preserve">                               </w:t>
                            </w:r>
                            <w:r w:rsidRPr="0094165D">
                              <w:t xml:space="preserve">от реализации товаров (выполнения работ, оказания услуг) без учета налога на добавленную стоимость </w:t>
                            </w:r>
                            <w:r w:rsidR="00DA0869">
                              <w:t xml:space="preserve">                 </w:t>
                            </w:r>
                            <w:r w:rsidRPr="0094165D">
                              <w:t>за календарный год, предшествующий году обращения;</w:t>
                            </w:r>
                          </w:p>
                          <w:p w14:paraId="3847D0CE" w14:textId="77777777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>технико-экономическое обоснование (в том числе финансовое) инвестиционного проекта;</w:t>
                            </w:r>
                          </w:p>
                          <w:p w14:paraId="36223E69" w14:textId="19C83D94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 xml:space="preserve">бухгалтерский баланс и приложения к нему </w:t>
                            </w:r>
                            <w:r w:rsidR="00DA0869">
                              <w:t xml:space="preserve">                        </w:t>
                            </w:r>
                            <w:r w:rsidRPr="0094165D">
                              <w:t xml:space="preserve">за предыдущий год, а также за фактически отработанное время в текущем году (для субъектов малого предпринимательства, применяющих упрощенную систему налогообложения, - налоговая декларация за предыдущий год, а также </w:t>
                            </w:r>
                            <w:r w:rsidR="00DA0869">
                              <w:t xml:space="preserve">                                    </w:t>
                            </w:r>
                            <w:r w:rsidRPr="0094165D">
                              <w:t>за фактически отработанное время в текущем году);</w:t>
                            </w:r>
                          </w:p>
                          <w:p w14:paraId="5AC1183C" w14:textId="6FA7A1ED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 xml:space="preserve">письмо (справку) банка об открытых счетах </w:t>
                            </w:r>
                            <w:r w:rsidR="00DA0869">
                              <w:t xml:space="preserve">                             </w:t>
                            </w:r>
                            <w:r w:rsidRPr="0094165D">
                              <w:t xml:space="preserve">с указанием лиц, имеющих право первой и второй подписи финансовых документов, размере дебетовых и кредитовых оборотов по счетам, открытым в банке, за последний месяц, наличии претензий </w:t>
                            </w:r>
                            <w:r w:rsidR="00DA0869">
                              <w:t xml:space="preserve">                                    </w:t>
                            </w:r>
                            <w:r w:rsidRPr="0094165D">
                              <w:t>по неоплаченным счетам, просроченной задолженности по кредитам;</w:t>
                            </w:r>
                          </w:p>
                          <w:p w14:paraId="3CCBAAAF" w14:textId="77777777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>копию договора финансовой аренды (лизинга);</w:t>
                            </w:r>
                          </w:p>
                          <w:p w14:paraId="6C5FE333" w14:textId="77777777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>копии документов, подтверждающих передачу объекта лизинга субъекту малого предпринимательства;</w:t>
                            </w:r>
                          </w:p>
                          <w:p w14:paraId="359BFD62" w14:textId="77777777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>расчет размера субсидии на уплату суммы вознаграждения (дохода) лизингодателю, произведенный лизингодателем;</w:t>
                            </w:r>
                          </w:p>
                          <w:p w14:paraId="4FBC5180" w14:textId="3C547B22" w:rsidR="0094165D" w:rsidRPr="0094165D" w:rsidRDefault="0094165D" w:rsidP="0094165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284" w:right="125" w:hanging="284"/>
                              <w:jc w:val="both"/>
                            </w:pPr>
                            <w:r w:rsidRPr="0094165D">
                              <w:t>копии документов, подтверждающих оплату суммы вознаграждения (дохода) лизингодателю.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D7A61" id="_x0000_s1028" style="position:absolute;margin-left:-26pt;margin-top:1.25pt;width:254.25pt;height:567.75pt;z-index:25204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" fillcolor="#f4ede2" stroked="f" strokecolor="#212120" insetpen="t">
                <v:shadow color="#dcd6d4"/>
                <v:textbox inset="2.88pt,2.88pt,2.88pt,2.88pt">
                  <w:txbxContent>
                    <w:p w14:paraId="349BEB32" w14:textId="77777777" w:rsidR="00CC0200" w:rsidRDefault="00CC0200" w:rsidP="00CC02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146682" w14:textId="06E0C5D4" w:rsidR="0094165D" w:rsidRPr="0094165D" w:rsidRDefault="0094165D" w:rsidP="0094165D">
                      <w:pPr>
                        <w:pStyle w:val="a8"/>
                        <w:spacing w:after="120"/>
                        <w:ind w:left="284" w:right="12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165D">
                        <w:rPr>
                          <w:b/>
                          <w:bCs/>
                          <w:sz w:val="28"/>
                          <w:szCs w:val="28"/>
                        </w:rPr>
                        <w:t>Предоставление субсидии для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</w:t>
                      </w:r>
                    </w:p>
                    <w:p w14:paraId="69DE9FB6" w14:textId="77777777" w:rsidR="0094165D" w:rsidRPr="00DA0869" w:rsidRDefault="0094165D" w:rsidP="0094165D">
                      <w:pPr>
                        <w:pStyle w:val="a8"/>
                        <w:spacing w:after="120"/>
                        <w:ind w:left="284" w:right="125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229D7BF" w14:textId="4D6B9EA4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 xml:space="preserve">заявка на участие в конкурсе; </w:t>
                      </w:r>
                    </w:p>
                    <w:p w14:paraId="6A4675CD" w14:textId="34B1E061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>копия свидетельства о государственной регистрации юридического лица, устава юридического лица, свидетельства о государственной регистрации индивидуального предпринимателя;</w:t>
                      </w:r>
                    </w:p>
                    <w:p w14:paraId="2C223B40" w14:textId="049EFF46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 xml:space="preserve">сведения о средней численности работников </w:t>
                      </w:r>
                      <w:r w:rsidR="00DA0869">
                        <w:t xml:space="preserve">                  </w:t>
                      </w:r>
                      <w:proofErr w:type="gramStart"/>
                      <w:r w:rsidR="00DA0869">
                        <w:t xml:space="preserve">   </w:t>
                      </w:r>
                      <w:r w:rsidRPr="0094165D">
                        <w:t>(</w:t>
                      </w:r>
                      <w:proofErr w:type="gramEnd"/>
                      <w:r w:rsidRPr="0094165D">
                        <w:t xml:space="preserve">для юридических лиц) и объеме выручки </w:t>
                      </w:r>
                      <w:r w:rsidR="00DA0869">
                        <w:t xml:space="preserve">                               </w:t>
                      </w:r>
                      <w:r w:rsidRPr="0094165D">
                        <w:t xml:space="preserve">от реализации товаров (выполнения работ, оказания услуг) без учета налога на добавленную стоимость </w:t>
                      </w:r>
                      <w:r w:rsidR="00DA0869">
                        <w:t xml:space="preserve">                 </w:t>
                      </w:r>
                      <w:r w:rsidRPr="0094165D">
                        <w:t>за календарный год, предшествующий году обращения;</w:t>
                      </w:r>
                    </w:p>
                    <w:p w14:paraId="3847D0CE" w14:textId="77777777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>технико-экономическое обоснование (в том числе финансовое) инвестиционного проекта;</w:t>
                      </w:r>
                    </w:p>
                    <w:p w14:paraId="36223E69" w14:textId="19C83D94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 xml:space="preserve">бухгалтерский баланс и приложения к нему </w:t>
                      </w:r>
                      <w:r w:rsidR="00DA0869">
                        <w:t xml:space="preserve">                        </w:t>
                      </w:r>
                      <w:r w:rsidRPr="0094165D">
                        <w:t xml:space="preserve">за предыдущий год, а также за фактически отработанное время в текущем году (для субъектов малого предпринимательства, применяющих упрощенную систему налогообложения, - налоговая декларация за предыдущий год, а также </w:t>
                      </w:r>
                      <w:r w:rsidR="00DA0869">
                        <w:t xml:space="preserve">                                    </w:t>
                      </w:r>
                      <w:r w:rsidRPr="0094165D">
                        <w:t>за фактически отработанное время в текущем году);</w:t>
                      </w:r>
                    </w:p>
                    <w:p w14:paraId="5AC1183C" w14:textId="6FA7A1ED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 xml:space="preserve">письмо (справку) банка об открытых счетах </w:t>
                      </w:r>
                      <w:r w:rsidR="00DA0869">
                        <w:t xml:space="preserve">                             </w:t>
                      </w:r>
                      <w:r w:rsidRPr="0094165D">
                        <w:t xml:space="preserve">с указанием лиц, имеющих право первой и второй подписи финансовых документов, размере дебетовых и кредитовых оборотов по счетам, открытым в банке, за последний месяц, наличии претензий </w:t>
                      </w:r>
                      <w:r w:rsidR="00DA0869">
                        <w:t xml:space="preserve">                                    </w:t>
                      </w:r>
                      <w:r w:rsidRPr="0094165D">
                        <w:t>по неоплаченным счетам, просроченной задолженности по кредитам;</w:t>
                      </w:r>
                    </w:p>
                    <w:p w14:paraId="3CCBAAAF" w14:textId="77777777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>копию договора финансовой аренды (лизинга);</w:t>
                      </w:r>
                    </w:p>
                    <w:p w14:paraId="6C5FE333" w14:textId="77777777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>копии документов, подтверждающих передачу объекта лизинга субъекту малого предпринимательства;</w:t>
                      </w:r>
                    </w:p>
                    <w:p w14:paraId="359BFD62" w14:textId="77777777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>расчет размера субсидии на уплату суммы вознаграждения (дохода) лизингодателю, произведенный лизингодателем;</w:t>
                      </w:r>
                    </w:p>
                    <w:p w14:paraId="4FBC5180" w14:textId="3C547B22" w:rsidR="0094165D" w:rsidRPr="0094165D" w:rsidRDefault="0094165D" w:rsidP="0094165D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120"/>
                        <w:ind w:left="284" w:right="125" w:hanging="284"/>
                        <w:jc w:val="both"/>
                      </w:pPr>
                      <w:r w:rsidRPr="0094165D">
                        <w:t>копии документов, подтверждающих оплату суммы вознаграждения (дохода) лизингодателю.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61120" behindDoc="0" locked="0" layoutInCell="1" allowOverlap="1" wp14:anchorId="569EE82B" wp14:editId="4BF3A26D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Линия 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FABF" id="Линия 32" o:spid="_x0000_s1026" style="position:absolute;z-index:251461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60096" behindDoc="0" locked="0" layoutInCell="1" allowOverlap="1" wp14:anchorId="39D90CD8" wp14:editId="56CE7D01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Линия 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9098B" id="Линия 31" o:spid="_x0000_s1026" style="position:absolute;z-index:25146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59072" behindDoc="0" locked="0" layoutInCell="1" allowOverlap="1" wp14:anchorId="4A9E7497" wp14:editId="3BEBADE8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E48538" w14:textId="77777777"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Congue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nihil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imperdiet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doming id quod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mazim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placerat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facer minim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veni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am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ut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wisi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enim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ad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minimeniam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,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quis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erat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nostr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uexe</w:t>
                            </w:r>
                            <w:proofErr w:type="spellEnd"/>
                          </w:p>
                          <w:p w14:paraId="7DD7BD8F" w14:textId="77777777"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rci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tation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ullamcorper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nostru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exerci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tation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ullam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corper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et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iusto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odio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dig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nissim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qui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blandit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praesent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lupta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.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Tummer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delenit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</w:p>
                          <w:p w14:paraId="58901FD8" w14:textId="77777777"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augue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duis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dolore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te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feugait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nulla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facilisi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. Con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erattis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sectetuer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adip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iscing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elit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, sed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erat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diam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nonummy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nibh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 magna </w:t>
                            </w:r>
                            <w:proofErr w:type="spellStart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erat</w:t>
                            </w:r>
                            <w:proofErr w:type="spellEnd"/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7497" id="Надпись 30" o:spid="_x0000_s1029" type="#_x0000_t202" style="position:absolute;margin-left:1026.1pt;margin-top:155.35pt;width:166.5pt;height:157.5pt;z-index:25145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" filled="f" fillcolor="#fffffe" stroked="f" strokecolor="#212120" insetpen="t">
                <v:textbox inset="2.88pt,2.88pt,2.88pt,2.88pt">
                  <w:txbxContent>
                    <w:p w14:paraId="74E48538" w14:textId="77777777"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Congue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nihil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imperdiet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doming id quod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mazim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placerat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facer minim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veni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am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ut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wisi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enim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ad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minimeniam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,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quis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erat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nostr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uexe</w:t>
                      </w:r>
                      <w:proofErr w:type="spellEnd"/>
                    </w:p>
                    <w:p w14:paraId="7DD7BD8F" w14:textId="77777777"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rci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tation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ullamcorper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nostru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exerci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tation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ullam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corper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et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iusto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odio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dig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nissim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qui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blandit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praesent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lupta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.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Tummer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delenit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</w:p>
                    <w:p w14:paraId="58901FD8" w14:textId="77777777"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augue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duis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dolore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te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feugait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nulla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facilisi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. Con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erattis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sectetuer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adip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iscing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elit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, sed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erat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diam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nonummy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nibh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 magna </w:t>
                      </w:r>
                      <w:proofErr w:type="spellStart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erat</w:t>
                      </w:r>
                      <w:proofErr w:type="spellEnd"/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80CC76" w14:textId="747196A2" w:rsidR="00734486" w:rsidRDefault="00A87228">
      <w:r w:rsidRPr="008F2973">
        <w:rPr>
          <w:noProof/>
          <w:lang w:eastAsia="ru-RU"/>
        </w:rPr>
        <w:drawing>
          <wp:anchor distT="0" distB="0" distL="114300" distR="114300" simplePos="0" relativeHeight="252035584" behindDoc="1" locked="0" layoutInCell="1" allowOverlap="1" wp14:anchorId="03B26C4A" wp14:editId="6D318B33">
            <wp:simplePos x="0" y="0"/>
            <wp:positionH relativeFrom="margin">
              <wp:posOffset>6575425</wp:posOffset>
            </wp:positionH>
            <wp:positionV relativeFrom="paragraph">
              <wp:posOffset>1574800</wp:posOffset>
            </wp:positionV>
            <wp:extent cx="3495675" cy="2781935"/>
            <wp:effectExtent l="0" t="0" r="9525" b="0"/>
            <wp:wrapTight wrapText="bothSides">
              <wp:wrapPolygon edited="0">
                <wp:start x="0" y="0"/>
                <wp:lineTo x="0" y="21447"/>
                <wp:lineTo x="21541" y="21447"/>
                <wp:lineTo x="21541" y="0"/>
                <wp:lineTo x="0" y="0"/>
              </wp:wrapPolygon>
            </wp:wrapTight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6B1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2043776" behindDoc="1" locked="0" layoutInCell="1" allowOverlap="1" wp14:anchorId="68EFA282" wp14:editId="6A144714">
                <wp:simplePos x="0" y="0"/>
                <wp:positionH relativeFrom="margin">
                  <wp:posOffset>6689725</wp:posOffset>
                </wp:positionH>
                <wp:positionV relativeFrom="page">
                  <wp:posOffset>4752975</wp:posOffset>
                </wp:positionV>
                <wp:extent cx="3257550" cy="2352675"/>
                <wp:effectExtent l="0" t="0" r="0" b="9525"/>
                <wp:wrapTight wrapText="bothSides">
                  <wp:wrapPolygon edited="0">
                    <wp:start x="0" y="0"/>
                    <wp:lineTo x="0" y="21513"/>
                    <wp:lineTo x="21474" y="21513"/>
                    <wp:lineTo x="21474" y="0"/>
                    <wp:lineTo x="0" y="0"/>
                  </wp:wrapPolygon>
                </wp:wrapTight>
                <wp:docPr id="350" name="Надпись 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B50D62" w14:textId="07A18786" w:rsidR="00CC0200" w:rsidRPr="00991262" w:rsidRDefault="00CC0200" w:rsidP="007946B1">
                            <w:pPr>
                              <w:widowControl w:val="0"/>
                              <w:spacing w:before="240" w:line="360" w:lineRule="exact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991262"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  <w:t>пр. Независимости, 8</w:t>
                            </w:r>
                          </w:p>
                          <w:p w14:paraId="76B9FC0B" w14:textId="7E9E1B45" w:rsidR="00CC0200" w:rsidRPr="00991262" w:rsidRDefault="00B93452" w:rsidP="00CC0200">
                            <w:pPr>
                              <w:widowControl w:val="0"/>
                              <w:spacing w:line="360" w:lineRule="exact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991262"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  <w:t xml:space="preserve">220030, </w:t>
                            </w:r>
                            <w:proofErr w:type="spellStart"/>
                            <w:r w:rsidR="00CC0200" w:rsidRPr="00991262"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  <w:t>г.Минск</w:t>
                            </w:r>
                            <w:proofErr w:type="spellEnd"/>
                          </w:p>
                          <w:p w14:paraId="4B423242" w14:textId="38DABDED" w:rsidR="00CC0200" w:rsidRPr="00991262" w:rsidRDefault="00CC0200" w:rsidP="00CC0200">
                            <w:pPr>
                              <w:widowControl w:val="0"/>
                              <w:spacing w:line="360" w:lineRule="exact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991262"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  <w:t>+375 17 218 02 75</w:t>
                            </w:r>
                          </w:p>
                          <w:p w14:paraId="458EED23" w14:textId="2C041D5D" w:rsidR="00CC0200" w:rsidRPr="00991262" w:rsidRDefault="00CC0200" w:rsidP="00CC0200">
                            <w:pPr>
                              <w:widowControl w:val="0"/>
                              <w:spacing w:line="360" w:lineRule="exact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991262"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  <w:t>+375 17 218 02 65</w:t>
                            </w:r>
                          </w:p>
                          <w:p w14:paraId="10842858" w14:textId="77777777" w:rsidR="00741554" w:rsidRDefault="00741554" w:rsidP="00991262">
                            <w:pPr>
                              <w:pStyle w:val="1"/>
                            </w:pPr>
                          </w:p>
                          <w:p w14:paraId="004309EC" w14:textId="0DF06DE0" w:rsidR="007946B1" w:rsidRPr="00CD2649" w:rsidRDefault="00CD2649" w:rsidP="00991262">
                            <w:pPr>
                              <w:pStyle w:val="1"/>
                              <w:rPr>
                                <w:color w:val="auto"/>
                              </w:rPr>
                            </w:pPr>
                            <w:r w:rsidRPr="00CD2649">
                              <w:rPr>
                                <w:color w:val="auto"/>
                              </w:rPr>
                              <w:t>Подробная информация по оказанию государственной финансовой поддержки на «</w:t>
                            </w:r>
                            <w:r w:rsidR="007946B1" w:rsidRPr="00CD2649">
                              <w:rPr>
                                <w:color w:val="auto"/>
                              </w:rPr>
                              <w:t>Бизнес портал</w:t>
                            </w:r>
                            <w:r w:rsidRPr="00CD2649">
                              <w:rPr>
                                <w:color w:val="auto"/>
                              </w:rPr>
                              <w:t>е</w:t>
                            </w:r>
                            <w:r w:rsidR="007946B1" w:rsidRPr="00CD2649">
                              <w:rPr>
                                <w:color w:val="auto"/>
                              </w:rPr>
                              <w:t xml:space="preserve"> Минска</w:t>
                            </w:r>
                            <w:r w:rsidRPr="00CD2649">
                              <w:rPr>
                                <w:color w:val="auto"/>
                              </w:rPr>
                              <w:t>»</w:t>
                            </w:r>
                            <w:r w:rsidR="007946B1" w:rsidRPr="00CD2649">
                              <w:rPr>
                                <w:color w:val="auto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26E05490" w14:textId="77777777" w:rsidR="007946B1" w:rsidRPr="00771DCB" w:rsidRDefault="00CD2649" w:rsidP="007946B1">
                            <w:pPr>
                              <w:widowControl w:val="0"/>
                              <w:spacing w:line="360" w:lineRule="exact"/>
                              <w:rPr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bidi="ru-RU"/>
                              </w:rPr>
                            </w:pPr>
                            <w:hyperlink r:id="rId10" w:history="1">
                              <w:r w:rsidR="007946B1" w:rsidRPr="00771DCB">
                                <w:rPr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  <w:lang w:bidi="ru-RU"/>
                                </w:rPr>
                                <w:t>http://invest.minsk.gov.by/</w:t>
                              </w:r>
                            </w:hyperlink>
                          </w:p>
                          <w:p w14:paraId="53CC731E" w14:textId="77777777" w:rsidR="007946B1" w:rsidRPr="00991262" w:rsidRDefault="007946B1" w:rsidP="00CC0200">
                            <w:pPr>
                              <w:widowControl w:val="0"/>
                              <w:spacing w:line="360" w:lineRule="exact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FA282" id="_x0000_t202" coordsize="21600,21600" o:spt="202" path="m,l,21600r21600,l21600,xe">
                <v:stroke joinstyle="miter"/>
                <v:path gradientshapeok="t" o:connecttype="rect"/>
              </v:shapetype>
              <v:shape id="Надпись 301" o:spid="_x0000_s1030" type="#_x0000_t202" style="position:absolute;margin-left:526.75pt;margin-top:374.25pt;width:256.5pt;height:185.25pt;z-index:-2512727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" filled="f" fillcolor="#fffffe" stroked="f" strokecolor="#212120" insetpen="t">
                <v:textbox inset="2.88pt,2.88pt,2.88pt,2.88pt">
                  <w:txbxContent>
                    <w:p w14:paraId="3AB50D62" w14:textId="07A18786" w:rsidR="00CC0200" w:rsidRPr="00991262" w:rsidRDefault="00CC0200" w:rsidP="007946B1">
                      <w:pPr>
                        <w:widowControl w:val="0"/>
                        <w:spacing w:before="240" w:line="360" w:lineRule="exact"/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</w:pPr>
                      <w:r w:rsidRPr="00991262"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  <w:t>пр. Независимости, 8</w:t>
                      </w:r>
                    </w:p>
                    <w:p w14:paraId="76B9FC0B" w14:textId="7E9E1B45" w:rsidR="00CC0200" w:rsidRPr="00991262" w:rsidRDefault="00B93452" w:rsidP="00CC0200">
                      <w:pPr>
                        <w:widowControl w:val="0"/>
                        <w:spacing w:line="360" w:lineRule="exact"/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</w:pPr>
                      <w:r w:rsidRPr="00991262"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  <w:t xml:space="preserve">220030, </w:t>
                      </w:r>
                      <w:proofErr w:type="spellStart"/>
                      <w:r w:rsidR="00CC0200" w:rsidRPr="00991262"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  <w:t>г.Минск</w:t>
                      </w:r>
                      <w:proofErr w:type="spellEnd"/>
                    </w:p>
                    <w:p w14:paraId="4B423242" w14:textId="38DABDED" w:rsidR="00CC0200" w:rsidRPr="00991262" w:rsidRDefault="00CC0200" w:rsidP="00CC0200">
                      <w:pPr>
                        <w:widowControl w:val="0"/>
                        <w:spacing w:line="360" w:lineRule="exact"/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</w:pPr>
                      <w:r w:rsidRPr="00991262"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  <w:t>+375 17 218 02 75</w:t>
                      </w:r>
                    </w:p>
                    <w:p w14:paraId="458EED23" w14:textId="2C041D5D" w:rsidR="00CC0200" w:rsidRPr="00991262" w:rsidRDefault="00CC0200" w:rsidP="00CC0200">
                      <w:pPr>
                        <w:widowControl w:val="0"/>
                        <w:spacing w:line="360" w:lineRule="exact"/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</w:pPr>
                      <w:r w:rsidRPr="00991262"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  <w:t>+375 17 218 02 65</w:t>
                      </w:r>
                    </w:p>
                    <w:p w14:paraId="10842858" w14:textId="77777777" w:rsidR="00741554" w:rsidRDefault="00741554" w:rsidP="00991262">
                      <w:pPr>
                        <w:pStyle w:val="1"/>
                      </w:pPr>
                    </w:p>
                    <w:p w14:paraId="004309EC" w14:textId="0DF06DE0" w:rsidR="007946B1" w:rsidRPr="00CD2649" w:rsidRDefault="00CD2649" w:rsidP="00991262">
                      <w:pPr>
                        <w:pStyle w:val="1"/>
                        <w:rPr>
                          <w:color w:val="auto"/>
                        </w:rPr>
                      </w:pPr>
                      <w:r w:rsidRPr="00CD2649">
                        <w:rPr>
                          <w:color w:val="auto"/>
                        </w:rPr>
                        <w:t>Подробная информация по оказанию государственной финансовой поддержки на «</w:t>
                      </w:r>
                      <w:r w:rsidR="007946B1" w:rsidRPr="00CD2649">
                        <w:rPr>
                          <w:color w:val="auto"/>
                        </w:rPr>
                        <w:t>Бизнес портал</w:t>
                      </w:r>
                      <w:r w:rsidRPr="00CD2649">
                        <w:rPr>
                          <w:color w:val="auto"/>
                        </w:rPr>
                        <w:t>е</w:t>
                      </w:r>
                      <w:r w:rsidR="007946B1" w:rsidRPr="00CD2649">
                        <w:rPr>
                          <w:color w:val="auto"/>
                        </w:rPr>
                        <w:t xml:space="preserve"> Минска</w:t>
                      </w:r>
                      <w:r w:rsidRPr="00CD2649">
                        <w:rPr>
                          <w:color w:val="auto"/>
                        </w:rPr>
                        <w:t>»</w:t>
                      </w:r>
                      <w:r w:rsidR="007946B1" w:rsidRPr="00CD2649">
                        <w:rPr>
                          <w:color w:val="auto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6E05490" w14:textId="77777777" w:rsidR="007946B1" w:rsidRPr="00771DCB" w:rsidRDefault="00CD2649" w:rsidP="007946B1">
                      <w:pPr>
                        <w:widowControl w:val="0"/>
                        <w:spacing w:line="360" w:lineRule="exact"/>
                        <w:rPr>
                          <w:i/>
                          <w:iCs/>
                          <w:color w:val="auto"/>
                          <w:sz w:val="28"/>
                          <w:szCs w:val="28"/>
                          <w:lang w:bidi="ru-RU"/>
                        </w:rPr>
                      </w:pPr>
                      <w:hyperlink r:id="rId11" w:history="1">
                        <w:r w:rsidR="007946B1" w:rsidRPr="00771DCB">
                          <w:rPr>
                            <w:i/>
                            <w:iCs/>
                            <w:color w:val="auto"/>
                            <w:sz w:val="28"/>
                            <w:szCs w:val="28"/>
                            <w:lang w:bidi="ru-RU"/>
                          </w:rPr>
                          <w:t>http://invest.minsk.gov.by/</w:t>
                        </w:r>
                      </w:hyperlink>
                    </w:p>
                    <w:p w14:paraId="53CC731E" w14:textId="77777777" w:rsidR="007946B1" w:rsidRPr="00991262" w:rsidRDefault="007946B1" w:rsidP="00CC0200">
                      <w:pPr>
                        <w:widowControl w:val="0"/>
                        <w:spacing w:line="360" w:lineRule="exact"/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7946B1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20546920" wp14:editId="228914CA">
                <wp:simplePos x="0" y="0"/>
                <wp:positionH relativeFrom="column">
                  <wp:posOffset>7429500</wp:posOffset>
                </wp:positionH>
                <wp:positionV relativeFrom="margin">
                  <wp:align>bottom</wp:align>
                </wp:positionV>
                <wp:extent cx="1821566" cy="255905"/>
                <wp:effectExtent l="0" t="0" r="7620" b="0"/>
                <wp:wrapNone/>
                <wp:docPr id="179" name="Надпись 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566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8B0F66" w14:textId="3C712F2E" w:rsidR="00D75908" w:rsidRPr="00991262" w:rsidRDefault="008F2973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991262"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bidi="ru-RU"/>
                              </w:rPr>
                              <w:t>Минск 2023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6920" id="Надпись 181" o:spid="_x0000_s1031" type="#_x0000_t202" style="position:absolute;margin-left:585pt;margin-top:0;width:143.45pt;height:20.1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" filled="f" fillcolor="#fffffe" stroked="f" strokecolor="#212120" insetpen="t">
                <v:textbox inset="2.88pt,2.88pt,2.88pt,2.88pt">
                  <w:txbxContent>
                    <w:p w14:paraId="6E8B0F66" w14:textId="3C712F2E" w:rsidR="00D75908" w:rsidRPr="00991262" w:rsidRDefault="008F2973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w w:val="80"/>
                          <w:sz w:val="28"/>
                          <w:szCs w:val="28"/>
                        </w:rPr>
                      </w:pPr>
                      <w:r w:rsidRPr="00991262">
                        <w:rPr>
                          <w:color w:val="538135" w:themeColor="accent6" w:themeShade="BF"/>
                          <w:sz w:val="28"/>
                          <w:szCs w:val="28"/>
                          <w:lang w:bidi="ru-RU"/>
                        </w:rPr>
                        <w:t>Минск 2023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CC02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2C12A980" wp14:editId="50BB52ED">
                <wp:simplePos x="0" y="0"/>
                <wp:positionH relativeFrom="column">
                  <wp:posOffset>6832600</wp:posOffset>
                </wp:positionH>
                <wp:positionV relativeFrom="paragraph">
                  <wp:posOffset>412750</wp:posOffset>
                </wp:positionV>
                <wp:extent cx="3181350" cy="1162050"/>
                <wp:effectExtent l="0" t="0" r="0" b="0"/>
                <wp:wrapNone/>
                <wp:docPr id="337" name="Надпись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183FC2" w14:textId="77777777" w:rsidR="00CC6F1F" w:rsidRPr="00CC0200" w:rsidRDefault="00CC6F1F" w:rsidP="00CC6F1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200"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Государственная</w:t>
                            </w:r>
                          </w:p>
                          <w:p w14:paraId="6ABE7C14" w14:textId="09A466D7" w:rsidR="00CC6F1F" w:rsidRPr="00CC0200" w:rsidRDefault="00CC6F1F" w:rsidP="00CC6F1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200"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финансовая поддержка</w:t>
                            </w:r>
                          </w:p>
                          <w:p w14:paraId="41449E63" w14:textId="77777777" w:rsidR="008F2973" w:rsidRPr="00CC0200" w:rsidRDefault="008F2973" w:rsidP="00CC6F1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200"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субъектам малого </w:t>
                            </w:r>
                          </w:p>
                          <w:p w14:paraId="0309F41E" w14:textId="14C4141F" w:rsidR="008F2973" w:rsidRPr="00CC6F1F" w:rsidRDefault="008F2973" w:rsidP="00CC6F1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200">
                              <w:rPr>
                                <w:noProof/>
                                <w:color w:val="000000" w:themeColor="text1"/>
                                <w:sz w:val="32"/>
                                <w:szCs w:val="48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предпринимательства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2A980" id="Надпись 337" o:spid="_x0000_s1032" type="#_x0000_t202" style="position:absolute;margin-left:538pt;margin-top:32.5pt;width:250.5pt;height:91.5pt;z-index:25203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" filled="f" stroked="f">
                <v:textbox style="mso-fit-shape-to-text:t">
                  <w:txbxContent>
                    <w:p w14:paraId="2E183FC2" w14:textId="77777777" w:rsidR="00CC6F1F" w:rsidRPr="00CC0200" w:rsidRDefault="00CC6F1F" w:rsidP="00CC6F1F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200"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Государственная</w:t>
                      </w:r>
                    </w:p>
                    <w:p w14:paraId="6ABE7C14" w14:textId="09A466D7" w:rsidR="00CC6F1F" w:rsidRPr="00CC0200" w:rsidRDefault="00CC6F1F" w:rsidP="00CC6F1F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200"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финансовая поддержка</w:t>
                      </w:r>
                    </w:p>
                    <w:p w14:paraId="41449E63" w14:textId="77777777" w:rsidR="008F2973" w:rsidRPr="00CC0200" w:rsidRDefault="008F2973" w:rsidP="00CC6F1F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200"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субъектам малого </w:t>
                      </w:r>
                    </w:p>
                    <w:p w14:paraId="0309F41E" w14:textId="14C4141F" w:rsidR="008F2973" w:rsidRPr="00CC6F1F" w:rsidRDefault="008F2973" w:rsidP="00CC6F1F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200">
                        <w:rPr>
                          <w:noProof/>
                          <w:color w:val="000000" w:themeColor="text1"/>
                          <w:sz w:val="32"/>
                          <w:szCs w:val="48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384FB3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74432" behindDoc="0" locked="0" layoutInCell="1" allowOverlap="1" wp14:anchorId="1797E283" wp14:editId="3BA270F7">
                <wp:simplePos x="0" y="0"/>
                <wp:positionH relativeFrom="column">
                  <wp:posOffset>4453669</wp:posOffset>
                </wp:positionH>
                <wp:positionV relativeFrom="page">
                  <wp:posOffset>6901731</wp:posOffset>
                </wp:positionV>
                <wp:extent cx="2428158" cy="286799"/>
                <wp:effectExtent l="0" t="0" r="0" b="0"/>
                <wp:wrapNone/>
                <wp:docPr id="32" name="Надпись 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158" cy="286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F6876A" w14:textId="7233D59E" w:rsidR="00D75908" w:rsidRPr="00384FB3" w:rsidRDefault="00D75908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283" id="Надпись 34" o:spid="_x0000_s1033" type="#_x0000_t202" style="position:absolute;margin-left:350.7pt;margin-top:543.45pt;width:191.2pt;height:22.6pt;z-index:251474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" filled="f" fillcolor="#fffffe" stroked="f" strokecolor="#212120" insetpen="t">
                <v:textbox inset="2.88pt,2.88pt,2.88pt,2.88pt">
                  <w:txbxContent>
                    <w:p w14:paraId="4CF6876A" w14:textId="7233D59E" w:rsidR="00D75908" w:rsidRPr="00384FB3" w:rsidRDefault="00D75908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73624A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6128780" wp14:editId="6DDCCA5C">
                <wp:simplePos x="0" y="0"/>
                <wp:positionH relativeFrom="column">
                  <wp:posOffset>9507855</wp:posOffset>
                </wp:positionH>
                <wp:positionV relativeFrom="page">
                  <wp:posOffset>7164705</wp:posOffset>
                </wp:positionV>
                <wp:extent cx="99060" cy="0"/>
                <wp:effectExtent l="0" t="0" r="0" b="0"/>
                <wp:wrapNone/>
                <wp:docPr id="175" name="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A3EE0" id="Линия 177" o:spid="_x0000_s1026" style="position:absolute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64.15pt" to="756.4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43392" behindDoc="0" locked="0" layoutInCell="1" allowOverlap="1" wp14:anchorId="122F41C3" wp14:editId="39FA9EE5">
                <wp:simplePos x="0" y="0"/>
                <wp:positionH relativeFrom="column">
                  <wp:posOffset>9507855</wp:posOffset>
                </wp:positionH>
                <wp:positionV relativeFrom="page">
                  <wp:posOffset>6916420</wp:posOffset>
                </wp:positionV>
                <wp:extent cx="99060" cy="0"/>
                <wp:effectExtent l="0" t="0" r="0" b="0"/>
                <wp:wrapNone/>
                <wp:docPr id="174" name="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CC110" id="Линия 176" o:spid="_x0000_s1026" style="position:absolute;z-index:25164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44.6pt" to="756.45pt,5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31104" behindDoc="0" locked="0" layoutInCell="1" allowOverlap="1" wp14:anchorId="5EAE94DA" wp14:editId="6A914AFB">
                <wp:simplePos x="0" y="0"/>
                <wp:positionH relativeFrom="column">
                  <wp:posOffset>9507855</wp:posOffset>
                </wp:positionH>
                <wp:positionV relativeFrom="page">
                  <wp:posOffset>6668770</wp:posOffset>
                </wp:positionV>
                <wp:extent cx="99060" cy="0"/>
                <wp:effectExtent l="0" t="0" r="0" b="0"/>
                <wp:wrapNone/>
                <wp:docPr id="173" name="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EE9F" id="Линия 175" o:spid="_x0000_s1026" style="position:absolute;z-index:251631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25.1pt" to="756.45pt,5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18816" behindDoc="0" locked="0" layoutInCell="1" allowOverlap="1" wp14:anchorId="62F66C94" wp14:editId="22B04B19">
                <wp:simplePos x="0" y="0"/>
                <wp:positionH relativeFrom="column">
                  <wp:posOffset>9507855</wp:posOffset>
                </wp:positionH>
                <wp:positionV relativeFrom="page">
                  <wp:posOffset>6421120</wp:posOffset>
                </wp:positionV>
                <wp:extent cx="99060" cy="0"/>
                <wp:effectExtent l="0" t="0" r="0" b="0"/>
                <wp:wrapNone/>
                <wp:docPr id="172" name="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DBD9" id="Линия 174" o:spid="_x0000_s1026" style="position:absolute;z-index:251618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05.6pt" to="756.45pt,5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06528" behindDoc="0" locked="0" layoutInCell="1" allowOverlap="1" wp14:anchorId="603DD60C" wp14:editId="3F496DA4">
                <wp:simplePos x="0" y="0"/>
                <wp:positionH relativeFrom="column">
                  <wp:posOffset>9507855</wp:posOffset>
                </wp:positionH>
                <wp:positionV relativeFrom="page">
                  <wp:posOffset>6173881</wp:posOffset>
                </wp:positionV>
                <wp:extent cx="99060" cy="0"/>
                <wp:effectExtent l="0" t="0" r="0" b="0"/>
                <wp:wrapNone/>
                <wp:docPr id="171" name="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213B1" id="Линия 173" o:spid="_x0000_s1026" style="position:absolute;z-index:251606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86.15pt" to="756.45pt,4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717120" behindDoc="0" locked="0" layoutInCell="1" allowOverlap="1" wp14:anchorId="7991BC8F" wp14:editId="28A4B224">
                <wp:simplePos x="0" y="0"/>
                <wp:positionH relativeFrom="column">
                  <wp:posOffset>7320915</wp:posOffset>
                </wp:positionH>
                <wp:positionV relativeFrom="page">
                  <wp:posOffset>4210975</wp:posOffset>
                </wp:positionV>
                <wp:extent cx="0" cy="1714500"/>
                <wp:effectExtent l="0" t="0" r="38100" b="19050"/>
                <wp:wrapNone/>
                <wp:docPr id="298" name="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FDF77" id="Линия 300" o:spid="_x0000_s1026" style="position:absolute;z-index:251717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76.45pt,331.55pt" to="576.45pt,4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05824" behindDoc="0" locked="0" layoutInCell="1" allowOverlap="1" wp14:anchorId="5EEE00D9" wp14:editId="6BA35D65">
                <wp:simplePos x="0" y="0"/>
                <wp:positionH relativeFrom="margin">
                  <wp:posOffset>6444361</wp:posOffset>
                </wp:positionH>
                <wp:positionV relativeFrom="page">
                  <wp:posOffset>4210022</wp:posOffset>
                </wp:positionV>
                <wp:extent cx="3161030" cy="0"/>
                <wp:effectExtent l="0" t="0" r="0" b="0"/>
                <wp:wrapNone/>
                <wp:docPr id="21" name="Линия 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0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5635F" id="Линия 23" o:spid="_x0000_s1026" style="position:absolute;z-index:2514058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" from="507.45pt,331.5pt" to="756.3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710976" behindDoc="0" locked="0" layoutInCell="1" allowOverlap="1" wp14:anchorId="7542E05A" wp14:editId="21A5D5DB">
                <wp:simplePos x="0" y="0"/>
                <wp:positionH relativeFrom="column">
                  <wp:posOffset>6450965</wp:posOffset>
                </wp:positionH>
                <wp:positionV relativeFrom="page">
                  <wp:posOffset>5697059</wp:posOffset>
                </wp:positionV>
                <wp:extent cx="869950" cy="0"/>
                <wp:effectExtent l="0" t="0" r="0" b="0"/>
                <wp:wrapNone/>
                <wp:docPr id="297" name="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0AB5" id="Линия 299" o:spid="_x0000_s1026" style="position:absolute;z-index:251710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48.6pt" to="576.4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86368" behindDoc="0" locked="0" layoutInCell="1" allowOverlap="1" wp14:anchorId="000987A9" wp14:editId="4AC979A0">
                <wp:simplePos x="0" y="0"/>
                <wp:positionH relativeFrom="column">
                  <wp:posOffset>3060700</wp:posOffset>
                </wp:positionH>
                <wp:positionV relativeFrom="page">
                  <wp:posOffset>7155180</wp:posOffset>
                </wp:positionV>
                <wp:extent cx="120015" cy="0"/>
                <wp:effectExtent l="0" t="0" r="0" b="0"/>
                <wp:wrapNone/>
                <wp:docPr id="17" name="Линия 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74954" id="Линия 19" o:spid="_x0000_s1026" style="position:absolute;z-index:25138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63.4pt" to="250.45pt,5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82272" behindDoc="0" locked="0" layoutInCell="1" allowOverlap="1" wp14:anchorId="654D9217" wp14:editId="6BEA62B9">
                <wp:simplePos x="0" y="0"/>
                <wp:positionH relativeFrom="column">
                  <wp:posOffset>3060700</wp:posOffset>
                </wp:positionH>
                <wp:positionV relativeFrom="page">
                  <wp:posOffset>6906895</wp:posOffset>
                </wp:positionV>
                <wp:extent cx="120015" cy="0"/>
                <wp:effectExtent l="0" t="0" r="0" b="0"/>
                <wp:wrapNone/>
                <wp:docPr id="16" name="Линия 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4E6C2" id="Линия 18" o:spid="_x0000_s1026" style="position:absolute;z-index:25138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43.85pt" to="250.45pt,5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78176" behindDoc="0" locked="0" layoutInCell="1" allowOverlap="1" wp14:anchorId="19DA5031" wp14:editId="67431A60">
                <wp:simplePos x="0" y="0"/>
                <wp:positionH relativeFrom="column">
                  <wp:posOffset>3060700</wp:posOffset>
                </wp:positionH>
                <wp:positionV relativeFrom="page">
                  <wp:posOffset>6659245</wp:posOffset>
                </wp:positionV>
                <wp:extent cx="120015" cy="0"/>
                <wp:effectExtent l="0" t="0" r="0" b="0"/>
                <wp:wrapNone/>
                <wp:docPr id="15" name="Линия 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7B9F" id="Линия 17" o:spid="_x0000_s1026" style="position:absolute;z-index:25137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24.35pt" to="250.4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74080" behindDoc="0" locked="0" layoutInCell="1" allowOverlap="1" wp14:anchorId="1457C605" wp14:editId="06546BF0">
                <wp:simplePos x="0" y="0"/>
                <wp:positionH relativeFrom="column">
                  <wp:posOffset>3060700</wp:posOffset>
                </wp:positionH>
                <wp:positionV relativeFrom="page">
                  <wp:posOffset>6411595</wp:posOffset>
                </wp:positionV>
                <wp:extent cx="120015" cy="0"/>
                <wp:effectExtent l="0" t="0" r="0" b="0"/>
                <wp:wrapNone/>
                <wp:docPr id="14" name="Линия 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B05F" id="Линия 16" o:spid="_x0000_s1026" style="position:absolute;z-index:25137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04.85pt" to="250.4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" strokecolor="#fffffe" strokeweight="1pt">
                <v:shadow color="#dcd6d4"/>
                <w10:wrap anchory="page"/>
              </v:line>
            </w:pict>
          </mc:Fallback>
        </mc:AlternateContent>
      </w:r>
      <w:r w:rsidR="00982C9B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69984" behindDoc="0" locked="0" layoutInCell="1" allowOverlap="1" wp14:anchorId="6FBD798D" wp14:editId="52ED0C3C">
                <wp:simplePos x="0" y="0"/>
                <wp:positionH relativeFrom="column">
                  <wp:posOffset>3060700</wp:posOffset>
                </wp:positionH>
                <wp:positionV relativeFrom="page">
                  <wp:posOffset>6164421</wp:posOffset>
                </wp:positionV>
                <wp:extent cx="120015" cy="0"/>
                <wp:effectExtent l="0" t="0" r="0" b="0"/>
                <wp:wrapNone/>
                <wp:docPr id="13" name="Линия 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B7880" id="Линия 15" o:spid="_x0000_s1026" style="position:absolute;z-index:25136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85.4pt" to="250.45pt,4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0160EC5B" wp14:editId="4062533F">
                <wp:simplePos x="0" y="0"/>
                <wp:positionH relativeFrom="column">
                  <wp:posOffset>5715</wp:posOffset>
                </wp:positionH>
                <wp:positionV relativeFrom="page">
                  <wp:posOffset>5928677</wp:posOffset>
                </wp:positionV>
                <wp:extent cx="9601200" cy="0"/>
                <wp:effectExtent l="0" t="0" r="0" b="0"/>
                <wp:wrapNone/>
                <wp:docPr id="177" name="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CB5A8" id="Линия 179" o:spid="_x0000_s1026" style="position:absolute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45pt,466.8pt" to="756.45pt,4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95936" behindDoc="0" locked="0" layoutInCell="1" allowOverlap="1" wp14:anchorId="3211EEDB" wp14:editId="47B2244E">
                <wp:simplePos x="0" y="0"/>
                <wp:positionH relativeFrom="column">
                  <wp:posOffset>2520315</wp:posOffset>
                </wp:positionH>
                <wp:positionV relativeFrom="page">
                  <wp:posOffset>4940300</wp:posOffset>
                </wp:positionV>
                <wp:extent cx="545465" cy="0"/>
                <wp:effectExtent l="0" t="0" r="0" b="0"/>
                <wp:wrapNone/>
                <wp:docPr id="157" name="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CD99B" id="Линия 159" o:spid="_x0000_s1026" style="position:absolute;z-index:251495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9pt" to="241.4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97984" behindDoc="0" locked="0" layoutInCell="1" allowOverlap="1" wp14:anchorId="5DE27A20" wp14:editId="54740D0B">
                <wp:simplePos x="0" y="0"/>
                <wp:positionH relativeFrom="column">
                  <wp:posOffset>2520315</wp:posOffset>
                </wp:positionH>
                <wp:positionV relativeFrom="page">
                  <wp:posOffset>5185410</wp:posOffset>
                </wp:positionV>
                <wp:extent cx="545465" cy="0"/>
                <wp:effectExtent l="0" t="0" r="0" b="0"/>
                <wp:wrapNone/>
                <wp:docPr id="158" name="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9C5D8" id="Линия 160" o:spid="_x0000_s1026" style="position:absolute;z-index:251497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08.3pt" to="241.4pt,4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500032" behindDoc="0" locked="0" layoutInCell="1" allowOverlap="1" wp14:anchorId="03253CA9" wp14:editId="4694D4D1">
                <wp:simplePos x="0" y="0"/>
                <wp:positionH relativeFrom="column">
                  <wp:posOffset>2520315</wp:posOffset>
                </wp:positionH>
                <wp:positionV relativeFrom="page">
                  <wp:posOffset>5430520</wp:posOffset>
                </wp:positionV>
                <wp:extent cx="545465" cy="0"/>
                <wp:effectExtent l="0" t="0" r="0" b="0"/>
                <wp:wrapNone/>
                <wp:docPr id="159" name="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21CD6" id="Линия 161" o:spid="_x0000_s1026" style="position:absolute;z-index:251500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27.6pt" to="241.4pt,4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502080" behindDoc="0" locked="0" layoutInCell="1" allowOverlap="1" wp14:anchorId="56B54353" wp14:editId="02E49921">
                <wp:simplePos x="0" y="0"/>
                <wp:positionH relativeFrom="column">
                  <wp:posOffset>2520315</wp:posOffset>
                </wp:positionH>
                <wp:positionV relativeFrom="page">
                  <wp:posOffset>5675630</wp:posOffset>
                </wp:positionV>
                <wp:extent cx="545465" cy="0"/>
                <wp:effectExtent l="0" t="0" r="0" b="0"/>
                <wp:wrapNone/>
                <wp:docPr id="160" name="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7A660" id="Линия 162" o:spid="_x0000_s1026" style="position:absolute;z-index:25150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46.9pt" to="241.4pt,4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506176" behindDoc="0" locked="0" layoutInCell="1" allowOverlap="1" wp14:anchorId="16D32F87" wp14:editId="3ED30BC9">
                <wp:simplePos x="0" y="0"/>
                <wp:positionH relativeFrom="column">
                  <wp:posOffset>2520315</wp:posOffset>
                </wp:positionH>
                <wp:positionV relativeFrom="page">
                  <wp:posOffset>4450232</wp:posOffset>
                </wp:positionV>
                <wp:extent cx="545465" cy="0"/>
                <wp:effectExtent l="0" t="0" r="0" b="0"/>
                <wp:wrapNone/>
                <wp:docPr id="162" name="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B8526" id="Линия 164" o:spid="_x0000_s1026" style="position:absolute;z-index:251506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50.4pt" to="241.4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508224" behindDoc="0" locked="0" layoutInCell="1" allowOverlap="1" wp14:anchorId="41780246" wp14:editId="33FC129E">
                <wp:simplePos x="0" y="0"/>
                <wp:positionH relativeFrom="column">
                  <wp:posOffset>2520315</wp:posOffset>
                </wp:positionH>
                <wp:positionV relativeFrom="page">
                  <wp:posOffset>4205382</wp:posOffset>
                </wp:positionV>
                <wp:extent cx="0" cy="1714500"/>
                <wp:effectExtent l="0" t="0" r="38100" b="19050"/>
                <wp:wrapNone/>
                <wp:docPr id="163" name="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1611" id="Линия 165" o:spid="_x0000_s1026" style="position:absolute;z-index:25150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31.15pt" to="198.45pt,4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" strokecolor="#fffffe" strokeweight="1pt">
                <v:shadow color="#dcd6d4"/>
                <w10:wrap anchory="page"/>
              </v:line>
            </w:pict>
          </mc:Fallback>
        </mc:AlternateContent>
      </w:r>
      <w:r w:rsidR="00537114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93888" behindDoc="0" locked="0" layoutInCell="1" allowOverlap="1" wp14:anchorId="7AD41D98" wp14:editId="0041F534">
                <wp:simplePos x="0" y="0"/>
                <wp:positionH relativeFrom="column">
                  <wp:posOffset>2520315</wp:posOffset>
                </wp:positionH>
                <wp:positionV relativeFrom="page">
                  <wp:posOffset>4700270</wp:posOffset>
                </wp:positionV>
                <wp:extent cx="545465" cy="0"/>
                <wp:effectExtent l="0" t="0" r="0" b="0"/>
                <wp:wrapNone/>
                <wp:docPr id="156" name="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06D2" id="Линия 158" o:spid="_x0000_s1026" style="position:absolute;z-index:251493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70.1pt" to="241.4pt,3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734486">
        <w:rPr>
          <w:lang w:bidi="ru-RU"/>
        </w:rPr>
        <w:br w:type="page"/>
      </w:r>
    </w:p>
    <w:p w14:paraId="36308B75" w14:textId="373D8C27" w:rsidR="004E644B" w:rsidRDefault="001A5B8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5DDFF9EC" wp14:editId="5B583ED1">
                <wp:simplePos x="0" y="0"/>
                <wp:positionH relativeFrom="margin">
                  <wp:posOffset>3223260</wp:posOffset>
                </wp:positionH>
                <wp:positionV relativeFrom="paragraph">
                  <wp:posOffset>-635</wp:posOffset>
                </wp:positionV>
                <wp:extent cx="3298952" cy="7229475"/>
                <wp:effectExtent l="0" t="0" r="0" b="9525"/>
                <wp:wrapNone/>
                <wp:docPr id="34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8952" cy="7229475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F83597" w14:textId="77777777" w:rsidR="001A5B81" w:rsidRDefault="001A5B81" w:rsidP="00BA2FF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230F7C" w14:textId="4F04031C" w:rsidR="00BA2FF2" w:rsidRPr="00BA2FF2" w:rsidRDefault="00BA2FF2" w:rsidP="00BA2FF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2F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Условия предоставления государственной финансовой поддержки</w:t>
                            </w:r>
                          </w:p>
                          <w:p w14:paraId="2D15C7D0" w14:textId="77777777" w:rsidR="00BA2FF2" w:rsidRDefault="00BA2FF2" w:rsidP="00BA2FF2">
                            <w:pPr>
                              <w:ind w:left="284" w:right="123"/>
                              <w:jc w:val="both"/>
                            </w:pPr>
                          </w:p>
                          <w:p w14:paraId="379F4025" w14:textId="5826FF07" w:rsidR="00BA2FF2" w:rsidRPr="00BA2FF2" w:rsidRDefault="00BA2FF2" w:rsidP="00BA2FF2">
                            <w:pPr>
                              <w:ind w:left="284"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BA2FF2">
                              <w:rPr>
                                <w:sz w:val="24"/>
                                <w:szCs w:val="24"/>
                              </w:rPr>
                              <w:t>убъект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</w:t>
                            </w:r>
                            <w:r w:rsidRPr="00BA2FF2">
                              <w:rPr>
                                <w:sz w:val="24"/>
                                <w:szCs w:val="24"/>
                              </w:rPr>
                              <w:t xml:space="preserve"> малого предпринимательства зарегистрирован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ные</w:t>
                            </w:r>
                            <w:r w:rsidRPr="00BA2FF2">
                              <w:rPr>
                                <w:sz w:val="24"/>
                                <w:szCs w:val="24"/>
                              </w:rPr>
                              <w:t xml:space="preserve"> на территории </w:t>
                            </w:r>
                            <w:proofErr w:type="spellStart"/>
                            <w:r w:rsidRPr="00BA2FF2">
                              <w:rPr>
                                <w:sz w:val="24"/>
                                <w:szCs w:val="24"/>
                              </w:rPr>
                              <w:t>г.Минска</w:t>
                            </w:r>
                            <w:proofErr w:type="spellEnd"/>
                            <w:r w:rsidRPr="00BA2FF2">
                              <w:rPr>
                                <w:sz w:val="24"/>
                                <w:szCs w:val="24"/>
                              </w:rPr>
                              <w:t>, а также имеющи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BA2FF2">
                              <w:rPr>
                                <w:sz w:val="24"/>
                                <w:szCs w:val="24"/>
                              </w:rPr>
                              <w:t xml:space="preserve"> право на получение государственной финансовой поддержки в соответствии с Указом Президента Республики </w:t>
                            </w:r>
                            <w:proofErr w:type="gramStart"/>
                            <w:r w:rsidRPr="00BA2FF2">
                              <w:rPr>
                                <w:sz w:val="24"/>
                                <w:szCs w:val="24"/>
                              </w:rPr>
                              <w:t xml:space="preserve">Беларусь  </w:t>
                            </w:r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gramEnd"/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21 мая 2009 г. № 255</w:t>
                            </w:r>
                            <w:r w:rsidRPr="00BA2FF2">
                              <w:rPr>
                                <w:sz w:val="24"/>
                                <w:szCs w:val="24"/>
                              </w:rPr>
                              <w:t xml:space="preserve"> «О некоторых мерах государственной поддержки малого предпринимательства».</w:t>
                            </w:r>
                          </w:p>
                          <w:p w14:paraId="266FF679" w14:textId="4DC41CD2" w:rsidR="00BA2FF2" w:rsidRPr="00BA2FF2" w:rsidRDefault="00BA2FF2" w:rsidP="00BA2FF2">
                            <w:pPr>
                              <w:ind w:left="284"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2FF2">
                              <w:rPr>
                                <w:sz w:val="24"/>
                                <w:szCs w:val="24"/>
                              </w:rPr>
                              <w:t xml:space="preserve">Обязательным условием оказания государственной финансовой поддержки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создание новых рабочих мест.</w:t>
                            </w:r>
                          </w:p>
                          <w:p w14:paraId="304F499D" w14:textId="77777777" w:rsidR="00BA2FF2" w:rsidRPr="00BA2FF2" w:rsidRDefault="00BA2FF2" w:rsidP="00BA2F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3471BB" w14:textId="20AB9FAF" w:rsidR="00BA2FF2" w:rsidRDefault="00BA2FF2" w:rsidP="00BA2FF2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2F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Требования к участникам конкурса</w:t>
                            </w:r>
                          </w:p>
                          <w:p w14:paraId="06E43716" w14:textId="007B9EC2" w:rsidR="00BA2FF2" w:rsidRPr="00BA2FF2" w:rsidRDefault="00BA2FF2" w:rsidP="00BA2FF2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численность работников не превышает </w:t>
                            </w:r>
                            <w:r w:rsidR="001A5B81">
                              <w:rPr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100 </w:t>
                            </w:r>
                            <w:r w:rsidRPr="00BA2FF2">
                              <w:rPr>
                                <w:sz w:val="22"/>
                                <w:szCs w:val="22"/>
                              </w:rPr>
                              <w:t>человек;</w:t>
                            </w:r>
                          </w:p>
                          <w:p w14:paraId="7C2209AD" w14:textId="015C2560" w:rsidR="00BA2FF2" w:rsidRPr="00BA2FF2" w:rsidRDefault="00BA2FF2" w:rsidP="00BA2FF2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объем выручки от реализации товаров (выполнения работ, оказания </w:t>
                            </w:r>
                            <w:proofErr w:type="gramStart"/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услуг) </w:t>
                            </w:r>
                            <w:r w:rsidR="001A5B81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End"/>
                            <w:r w:rsidR="001A5B81">
                              <w:rPr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BA2FF2">
                              <w:rPr>
                                <w:sz w:val="22"/>
                                <w:szCs w:val="22"/>
                              </w:rPr>
                              <w:t>без учета налога на добавленную стоимость не превышает предельные значения годовой выручки:</w:t>
                            </w:r>
                          </w:p>
                          <w:p w14:paraId="40DA2503" w14:textId="77777777" w:rsidR="00BA2FF2" w:rsidRPr="00BA2FF2" w:rsidRDefault="00BA2FF2" w:rsidP="00BA2FF2">
                            <w:pPr>
                              <w:pStyle w:val="a8"/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для индивидуальных предпринимателей – </w:t>
                            </w:r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525 тыс. рублей</w:t>
                            </w:r>
                            <w:r w:rsidRPr="00BA2FF2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BCAC4FA" w14:textId="40E26B18" w:rsidR="00BA2FF2" w:rsidRPr="00BA2FF2" w:rsidRDefault="00BA2FF2" w:rsidP="00BA2FF2">
                            <w:pPr>
                              <w:pStyle w:val="a8"/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для </w:t>
                            </w:r>
                            <w:proofErr w:type="spellStart"/>
                            <w:r w:rsidRPr="00BA2FF2">
                              <w:rPr>
                                <w:sz w:val="22"/>
                                <w:szCs w:val="22"/>
                              </w:rPr>
                              <w:t>микроорганизаций</w:t>
                            </w:r>
                            <w:proofErr w:type="spellEnd"/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3 843 тыс. рублей</w:t>
                            </w:r>
                            <w:r w:rsidRPr="00BA2FF2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CF358F9" w14:textId="77777777" w:rsidR="00BA2FF2" w:rsidRPr="00BA2FF2" w:rsidRDefault="00BA2FF2" w:rsidP="00BA2FF2">
                            <w:pPr>
                              <w:pStyle w:val="a8"/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для малых организаций </w:t>
                            </w:r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– 14 </w:t>
                            </w:r>
                            <w:proofErr w:type="gramStart"/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500  тыс.</w:t>
                            </w:r>
                            <w:proofErr w:type="gramEnd"/>
                            <w:r w:rsidRPr="00BA2FF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рублей</w:t>
                            </w:r>
                            <w:r w:rsidRPr="00BA2FF2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EA94477" w14:textId="77777777" w:rsidR="00BA2FF2" w:rsidRPr="00BA2FF2" w:rsidRDefault="00BA2FF2" w:rsidP="00BA2FF2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>отсутствие задолженности по платежам в бюджет;</w:t>
                            </w:r>
                          </w:p>
                          <w:p w14:paraId="5EB45462" w14:textId="77777777" w:rsidR="00BA2FF2" w:rsidRPr="00BA2FF2" w:rsidRDefault="00BA2FF2" w:rsidP="00BA2FF2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>отсутствие убытков на дату обращения;</w:t>
                            </w:r>
                          </w:p>
                          <w:p w14:paraId="4716148F" w14:textId="77777777" w:rsidR="00BA2FF2" w:rsidRPr="00BA2FF2" w:rsidRDefault="00BA2FF2" w:rsidP="00BA2FF2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right="12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>субъект не должен находиться в процессе реорганизации, ликвидации, экономической несостоятельности (банкротства);</w:t>
                            </w:r>
                          </w:p>
                          <w:p w14:paraId="7319CCE5" w14:textId="351F8D70" w:rsidR="00BA2FF2" w:rsidRPr="00BA2FF2" w:rsidRDefault="00BA2FF2" w:rsidP="00BA2FF2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right="123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2FF2">
                              <w:rPr>
                                <w:sz w:val="22"/>
                                <w:szCs w:val="22"/>
                              </w:rPr>
                              <w:t xml:space="preserve">в уставном фонде доля госсобственности либо доля иностранных участников не должна превышать </w:t>
                            </w:r>
                            <w:r w:rsidRPr="001A5B8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49%.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F9EC" id="_x0000_s1034" style="position:absolute;margin-left:253.8pt;margin-top:-.05pt;width:259.75pt;height:569.25pt;z-index:25203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" fillcolor="#f4ede2" stroked="f" strokecolor="#212120" insetpen="t">
                <v:shadow color="#dcd6d4"/>
                <v:textbox inset="2.88pt,2.88pt,2.88pt,2.88pt">
                  <w:txbxContent>
                    <w:p w14:paraId="67F83597" w14:textId="77777777" w:rsidR="001A5B81" w:rsidRDefault="001A5B81" w:rsidP="00BA2FF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5230F7C" w14:textId="4F04031C" w:rsidR="00BA2FF2" w:rsidRPr="00BA2FF2" w:rsidRDefault="00BA2FF2" w:rsidP="00BA2FF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A2FF2">
                        <w:rPr>
                          <w:b/>
                          <w:bCs/>
                          <w:sz w:val="28"/>
                          <w:szCs w:val="28"/>
                        </w:rPr>
                        <w:t>Условия предоставления государственной финансовой поддержки</w:t>
                      </w:r>
                    </w:p>
                    <w:p w14:paraId="2D15C7D0" w14:textId="77777777" w:rsidR="00BA2FF2" w:rsidRDefault="00BA2FF2" w:rsidP="00BA2FF2">
                      <w:pPr>
                        <w:ind w:left="284" w:right="123"/>
                        <w:jc w:val="both"/>
                      </w:pPr>
                    </w:p>
                    <w:p w14:paraId="379F4025" w14:textId="5826FF07" w:rsidR="00BA2FF2" w:rsidRPr="00BA2FF2" w:rsidRDefault="00BA2FF2" w:rsidP="00BA2FF2">
                      <w:pPr>
                        <w:ind w:left="284" w:right="1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BA2FF2">
                        <w:rPr>
                          <w:sz w:val="24"/>
                          <w:szCs w:val="24"/>
                        </w:rPr>
                        <w:t>убъект</w:t>
                      </w:r>
                      <w:r>
                        <w:rPr>
                          <w:sz w:val="24"/>
                          <w:szCs w:val="24"/>
                        </w:rPr>
                        <w:t>ы</w:t>
                      </w:r>
                      <w:r w:rsidRPr="00BA2FF2">
                        <w:rPr>
                          <w:sz w:val="24"/>
                          <w:szCs w:val="24"/>
                        </w:rPr>
                        <w:t xml:space="preserve"> малого предпринимательства зарегистрирован</w:t>
                      </w:r>
                      <w:r>
                        <w:rPr>
                          <w:sz w:val="24"/>
                          <w:szCs w:val="24"/>
                        </w:rPr>
                        <w:t>ные</w:t>
                      </w:r>
                      <w:r w:rsidRPr="00BA2FF2">
                        <w:rPr>
                          <w:sz w:val="24"/>
                          <w:szCs w:val="24"/>
                        </w:rPr>
                        <w:t xml:space="preserve"> на территории </w:t>
                      </w:r>
                      <w:proofErr w:type="spellStart"/>
                      <w:r w:rsidRPr="00BA2FF2">
                        <w:rPr>
                          <w:sz w:val="24"/>
                          <w:szCs w:val="24"/>
                        </w:rPr>
                        <w:t>г.Минска</w:t>
                      </w:r>
                      <w:proofErr w:type="spellEnd"/>
                      <w:r w:rsidRPr="00BA2FF2">
                        <w:rPr>
                          <w:sz w:val="24"/>
                          <w:szCs w:val="24"/>
                        </w:rPr>
                        <w:t>, а также имеющи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BA2FF2">
                        <w:rPr>
                          <w:sz w:val="24"/>
                          <w:szCs w:val="24"/>
                        </w:rPr>
                        <w:t xml:space="preserve"> право на получение государственной финансовой поддержки в соответствии с Указом Президента Республики </w:t>
                      </w:r>
                      <w:proofErr w:type="gramStart"/>
                      <w:r w:rsidRPr="00BA2FF2">
                        <w:rPr>
                          <w:sz w:val="24"/>
                          <w:szCs w:val="24"/>
                        </w:rPr>
                        <w:t xml:space="preserve">Беларусь  </w:t>
                      </w:r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от</w:t>
                      </w:r>
                      <w:proofErr w:type="gramEnd"/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21 мая 2009 г. № 255</w:t>
                      </w:r>
                      <w:r w:rsidRPr="00BA2FF2">
                        <w:rPr>
                          <w:sz w:val="24"/>
                          <w:szCs w:val="24"/>
                        </w:rPr>
                        <w:t xml:space="preserve"> «О некоторых мерах государственной поддержки малого предпринимательства».</w:t>
                      </w:r>
                    </w:p>
                    <w:p w14:paraId="266FF679" w14:textId="4DC41CD2" w:rsidR="00BA2FF2" w:rsidRPr="00BA2FF2" w:rsidRDefault="00BA2FF2" w:rsidP="00BA2FF2">
                      <w:pPr>
                        <w:ind w:left="284" w:right="123"/>
                        <w:jc w:val="both"/>
                        <w:rPr>
                          <w:sz w:val="24"/>
                          <w:szCs w:val="24"/>
                        </w:rPr>
                      </w:pPr>
                      <w:r w:rsidRPr="00BA2FF2">
                        <w:rPr>
                          <w:sz w:val="24"/>
                          <w:szCs w:val="24"/>
                        </w:rPr>
                        <w:t xml:space="preserve">Обязательным условием оказания государственной финансовой поддержки 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BA2F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создание новых рабочих мест.</w:t>
                      </w:r>
                    </w:p>
                    <w:p w14:paraId="304F499D" w14:textId="77777777" w:rsidR="00BA2FF2" w:rsidRPr="00BA2FF2" w:rsidRDefault="00BA2FF2" w:rsidP="00BA2F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3471BB" w14:textId="20AB9FAF" w:rsidR="00BA2FF2" w:rsidRDefault="00BA2FF2" w:rsidP="00BA2FF2">
                      <w:pPr>
                        <w:spacing w:after="1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A2FF2">
                        <w:rPr>
                          <w:b/>
                          <w:bCs/>
                          <w:sz w:val="28"/>
                          <w:szCs w:val="28"/>
                        </w:rPr>
                        <w:t>Требования к участникам конкурса</w:t>
                      </w:r>
                    </w:p>
                    <w:p w14:paraId="06E43716" w14:textId="007B9EC2" w:rsidR="00BA2FF2" w:rsidRPr="00BA2FF2" w:rsidRDefault="00BA2FF2" w:rsidP="00BA2FF2">
                      <w:pPr>
                        <w:pStyle w:val="a8"/>
                        <w:numPr>
                          <w:ilvl w:val="0"/>
                          <w:numId w:val="3"/>
                        </w:numPr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 xml:space="preserve">численность работников не превышает </w:t>
                      </w:r>
                      <w:r w:rsidR="001A5B81">
                        <w:rPr>
                          <w:sz w:val="22"/>
                          <w:szCs w:val="22"/>
                        </w:rPr>
                        <w:t xml:space="preserve">                   </w:t>
                      </w:r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100 </w:t>
                      </w:r>
                      <w:r w:rsidRPr="00BA2FF2">
                        <w:rPr>
                          <w:sz w:val="22"/>
                          <w:szCs w:val="22"/>
                        </w:rPr>
                        <w:t>человек;</w:t>
                      </w:r>
                    </w:p>
                    <w:p w14:paraId="7C2209AD" w14:textId="015C2560" w:rsidR="00BA2FF2" w:rsidRPr="00BA2FF2" w:rsidRDefault="00BA2FF2" w:rsidP="00BA2FF2">
                      <w:pPr>
                        <w:pStyle w:val="a8"/>
                        <w:numPr>
                          <w:ilvl w:val="0"/>
                          <w:numId w:val="3"/>
                        </w:numPr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 xml:space="preserve">объем выручки от реализации товаров (выполнения работ, оказания </w:t>
                      </w:r>
                      <w:proofErr w:type="gramStart"/>
                      <w:r w:rsidRPr="00BA2FF2">
                        <w:rPr>
                          <w:sz w:val="22"/>
                          <w:szCs w:val="22"/>
                        </w:rPr>
                        <w:t xml:space="preserve">услуг) </w:t>
                      </w:r>
                      <w:r w:rsidR="001A5B81">
                        <w:rPr>
                          <w:sz w:val="22"/>
                          <w:szCs w:val="22"/>
                        </w:rPr>
                        <w:t xml:space="preserve">  </w:t>
                      </w:r>
                      <w:proofErr w:type="gramEnd"/>
                      <w:r w:rsidR="001A5B81">
                        <w:rPr>
                          <w:sz w:val="22"/>
                          <w:szCs w:val="22"/>
                        </w:rPr>
                        <w:t xml:space="preserve">                         </w:t>
                      </w:r>
                      <w:r w:rsidRPr="00BA2FF2">
                        <w:rPr>
                          <w:sz w:val="22"/>
                          <w:szCs w:val="22"/>
                        </w:rPr>
                        <w:t>без учета налога на добавленную стоимость не превышает предельные значения годовой выручки:</w:t>
                      </w:r>
                    </w:p>
                    <w:p w14:paraId="40DA2503" w14:textId="77777777" w:rsidR="00BA2FF2" w:rsidRPr="00BA2FF2" w:rsidRDefault="00BA2FF2" w:rsidP="00BA2FF2">
                      <w:pPr>
                        <w:pStyle w:val="a8"/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 xml:space="preserve">для индивидуальных предпринимателей – </w:t>
                      </w:r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525 тыс. рублей</w:t>
                      </w:r>
                      <w:r w:rsidRPr="00BA2FF2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0BCAC4FA" w14:textId="40E26B18" w:rsidR="00BA2FF2" w:rsidRPr="00BA2FF2" w:rsidRDefault="00BA2FF2" w:rsidP="00BA2FF2">
                      <w:pPr>
                        <w:pStyle w:val="a8"/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 xml:space="preserve">для </w:t>
                      </w:r>
                      <w:proofErr w:type="spellStart"/>
                      <w:r w:rsidRPr="00BA2FF2">
                        <w:rPr>
                          <w:sz w:val="22"/>
                          <w:szCs w:val="22"/>
                        </w:rPr>
                        <w:t>микроорганизаций</w:t>
                      </w:r>
                      <w:proofErr w:type="spellEnd"/>
                      <w:r w:rsidRPr="00BA2FF2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3 843 тыс. рублей</w:t>
                      </w:r>
                      <w:r w:rsidRPr="00BA2FF2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7CF358F9" w14:textId="77777777" w:rsidR="00BA2FF2" w:rsidRPr="00BA2FF2" w:rsidRDefault="00BA2FF2" w:rsidP="00BA2FF2">
                      <w:pPr>
                        <w:pStyle w:val="a8"/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 xml:space="preserve">для малых организаций </w:t>
                      </w:r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– 14 </w:t>
                      </w:r>
                      <w:proofErr w:type="gramStart"/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500  тыс.</w:t>
                      </w:r>
                      <w:proofErr w:type="gramEnd"/>
                      <w:r w:rsidRPr="00BA2FF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рублей</w:t>
                      </w:r>
                      <w:r w:rsidRPr="00BA2FF2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1EA94477" w14:textId="77777777" w:rsidR="00BA2FF2" w:rsidRPr="00BA2FF2" w:rsidRDefault="00BA2FF2" w:rsidP="00BA2FF2">
                      <w:pPr>
                        <w:pStyle w:val="a8"/>
                        <w:numPr>
                          <w:ilvl w:val="0"/>
                          <w:numId w:val="3"/>
                        </w:numPr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>отсутствие задолженности по платежам в бюджет;</w:t>
                      </w:r>
                    </w:p>
                    <w:p w14:paraId="5EB45462" w14:textId="77777777" w:rsidR="00BA2FF2" w:rsidRPr="00BA2FF2" w:rsidRDefault="00BA2FF2" w:rsidP="00BA2FF2">
                      <w:pPr>
                        <w:pStyle w:val="a8"/>
                        <w:numPr>
                          <w:ilvl w:val="0"/>
                          <w:numId w:val="3"/>
                        </w:numPr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>отсутствие убытков на дату обращения;</w:t>
                      </w:r>
                    </w:p>
                    <w:p w14:paraId="4716148F" w14:textId="77777777" w:rsidR="00BA2FF2" w:rsidRPr="00BA2FF2" w:rsidRDefault="00BA2FF2" w:rsidP="00BA2FF2">
                      <w:pPr>
                        <w:pStyle w:val="a8"/>
                        <w:numPr>
                          <w:ilvl w:val="0"/>
                          <w:numId w:val="3"/>
                        </w:numPr>
                        <w:ind w:right="123"/>
                        <w:jc w:val="both"/>
                        <w:rPr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>субъект не должен находиться в процессе реорганизации, ликвидации, экономической несостоятельности (банкротства);</w:t>
                      </w:r>
                    </w:p>
                    <w:p w14:paraId="7319CCE5" w14:textId="351F8D70" w:rsidR="00BA2FF2" w:rsidRPr="00BA2FF2" w:rsidRDefault="00BA2FF2" w:rsidP="00BA2FF2">
                      <w:pPr>
                        <w:pStyle w:val="a8"/>
                        <w:numPr>
                          <w:ilvl w:val="0"/>
                          <w:numId w:val="3"/>
                        </w:numPr>
                        <w:ind w:right="123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A2FF2">
                        <w:rPr>
                          <w:sz w:val="22"/>
                          <w:szCs w:val="22"/>
                        </w:rPr>
                        <w:t xml:space="preserve">в уставном фонде доля госсобственности либо доля иностранных участников не должна превышать </w:t>
                      </w:r>
                      <w:r w:rsidRPr="001A5B8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49%.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01E86908" wp14:editId="1A48337D">
                <wp:simplePos x="0" y="0"/>
                <wp:positionH relativeFrom="margin">
                  <wp:posOffset>6686550</wp:posOffset>
                </wp:positionH>
                <wp:positionV relativeFrom="paragraph">
                  <wp:posOffset>-635</wp:posOffset>
                </wp:positionV>
                <wp:extent cx="3298952" cy="7229475"/>
                <wp:effectExtent l="0" t="0" r="0" b="9525"/>
                <wp:wrapNone/>
                <wp:docPr id="34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8952" cy="7229475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1B20B6" w14:textId="77777777" w:rsidR="001A5B81" w:rsidRDefault="001A5B81" w:rsidP="001A5B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C93A7A" w14:textId="6583AB55" w:rsidR="001A5B81" w:rsidRDefault="002E4A62" w:rsidP="002E4A62">
                            <w:pPr>
                              <w:spacing w:after="120"/>
                              <w:ind w:left="284" w:right="1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2E4A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редоставлени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е</w:t>
                            </w:r>
                            <w:r w:rsidRPr="002E4A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субсидии для возмещения части процентов за пользование банковским кредитом</w:t>
                            </w:r>
                          </w:p>
                          <w:p w14:paraId="52B6BB50" w14:textId="31248DAC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5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заявка на участие в конкурсе;</w:t>
                            </w:r>
                          </w:p>
                          <w:p w14:paraId="473CDC62" w14:textId="4AF7B8A4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right="125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копия свидетельства о государственной регистрации юридического лица, устава юридического лица, свидетельства                                     о государственной регистрации индивидуального предпринимателя;</w:t>
                            </w:r>
                          </w:p>
                          <w:p w14:paraId="04DF6543" w14:textId="49FEBBB6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 xml:space="preserve">сведения о средней численности работников (для юридических лиц) и объеме выручки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2E4A62">
                              <w:rPr>
                                <w:sz w:val="22"/>
                                <w:szCs w:val="22"/>
                              </w:rPr>
                              <w:t xml:space="preserve">  от реализации товаров (выполнения работ, оказания услуг) без учета налога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2E4A62">
                              <w:rPr>
                                <w:sz w:val="22"/>
                                <w:szCs w:val="22"/>
                              </w:rPr>
                              <w:t>на добавленную стоимость за календарный год, предшествующий году обращения;</w:t>
                            </w:r>
                          </w:p>
                          <w:p w14:paraId="093C5DA9" w14:textId="77777777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технико-экономическое обоснование (в том числе финансовое) инвестиционного проекта;</w:t>
                            </w:r>
                          </w:p>
                          <w:p w14:paraId="6BE1D736" w14:textId="3E9734D8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 xml:space="preserve">бухгалтерский баланс и приложения к нему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2E4A62">
                              <w:rPr>
                                <w:sz w:val="22"/>
                                <w:szCs w:val="22"/>
                              </w:rPr>
                              <w:t>за предыдущий год, а также за фактически отработанное время в текущем году;</w:t>
                            </w:r>
                          </w:p>
                          <w:p w14:paraId="520A2302" w14:textId="55217B2F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 xml:space="preserve">письмо (справку) банка об открытых счетах                                  с указанием лиц, имеющих право первой                           и второй подписи финансовых документов, размере дебетовых и кредитовых оборотов                     по счетам, открытым в банке, за последний месяц, наличии претензий по неоплаченным счетам, просроченной задолженности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2E4A62">
                              <w:rPr>
                                <w:sz w:val="22"/>
                                <w:szCs w:val="22"/>
                              </w:rPr>
                              <w:t>по кредитам;</w:t>
                            </w:r>
                          </w:p>
                          <w:p w14:paraId="69EDEF3F" w14:textId="77777777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копию кредитного договора;</w:t>
                            </w:r>
                          </w:p>
                          <w:p w14:paraId="680036D3" w14:textId="77777777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выписку из ссудного счета;</w:t>
                            </w:r>
                          </w:p>
                          <w:p w14:paraId="6B442EEA" w14:textId="77777777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график погашения кредита и уплаты процентов по нему;</w:t>
                            </w:r>
                          </w:p>
                          <w:p w14:paraId="31C8C749" w14:textId="77777777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копии платежных поручений, подтверждающих целевое использование кредита;</w:t>
                            </w:r>
                          </w:p>
                          <w:p w14:paraId="7E921428" w14:textId="75563164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>копии платежных поручений, подтверждающих уплату начисленных по кредиту процентов;</w:t>
                            </w:r>
                          </w:p>
                          <w:p w14:paraId="451C3E2A" w14:textId="1EB8B805" w:rsidR="002E4A62" w:rsidRPr="002E4A62" w:rsidRDefault="002E4A62" w:rsidP="002E4A6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284" w:right="123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E4A62">
                              <w:rPr>
                                <w:sz w:val="22"/>
                                <w:szCs w:val="22"/>
                              </w:rPr>
                              <w:t xml:space="preserve">расчет размера субсидии на уплату процентов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2E4A62">
                              <w:rPr>
                                <w:sz w:val="22"/>
                                <w:szCs w:val="22"/>
                              </w:rPr>
                              <w:t>по кредиту, произведенный банком.</w:t>
                            </w:r>
                          </w:p>
                          <w:p w14:paraId="3F224C5C" w14:textId="01952B9C" w:rsidR="001A5B81" w:rsidRPr="00BA2FF2" w:rsidRDefault="001A5B81" w:rsidP="002E4A62">
                            <w:pPr>
                              <w:ind w:left="284" w:right="123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86908" id="_x0000_s1035" style="position:absolute;margin-left:526.5pt;margin-top:-.05pt;width:259.75pt;height:569.25pt;z-index:25203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" fillcolor="#f4ede2" stroked="f" strokecolor="#212120" insetpen="t">
                <v:shadow color="#dcd6d4"/>
                <v:textbox inset="2.88pt,2.88pt,2.88pt,2.88pt">
                  <w:txbxContent>
                    <w:p w14:paraId="611B20B6" w14:textId="77777777" w:rsidR="001A5B81" w:rsidRDefault="001A5B81" w:rsidP="001A5B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C93A7A" w14:textId="6583AB55" w:rsidR="001A5B81" w:rsidRDefault="002E4A62" w:rsidP="002E4A62">
                      <w:pPr>
                        <w:spacing w:after="120"/>
                        <w:ind w:left="284" w:right="125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</w:t>
                      </w:r>
                      <w:r w:rsidRPr="002E4A62">
                        <w:rPr>
                          <w:b/>
                          <w:bCs/>
                          <w:sz w:val="28"/>
                          <w:szCs w:val="28"/>
                        </w:rPr>
                        <w:t>редоставлени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е</w:t>
                      </w:r>
                      <w:r w:rsidRPr="002E4A6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субсидии для возмещения части процентов за пользование банковским кредитом</w:t>
                      </w:r>
                    </w:p>
                    <w:p w14:paraId="52B6BB50" w14:textId="31248DAC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5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заявка на участие в конкурсе;</w:t>
                      </w:r>
                    </w:p>
                    <w:p w14:paraId="473CDC62" w14:textId="4AF7B8A4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before="120" w:after="120"/>
                        <w:ind w:left="284" w:right="125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копия свидетельства о государственной регистрации юридического лица, устава юридического лица, свидетельства                                     о государственной регистрации индивидуального предпринимателя;</w:t>
                      </w:r>
                    </w:p>
                    <w:p w14:paraId="04DF6543" w14:textId="49FEBBB6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 xml:space="preserve">сведения о средней численности работников (для юридических лиц) и объеме выручки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</w:t>
                      </w:r>
                      <w:r w:rsidRPr="002E4A62">
                        <w:rPr>
                          <w:sz w:val="22"/>
                          <w:szCs w:val="22"/>
                        </w:rPr>
                        <w:t xml:space="preserve">  от реализации товаров (выполнения работ, оказания услуг) без учета налога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2E4A62">
                        <w:rPr>
                          <w:sz w:val="22"/>
                          <w:szCs w:val="22"/>
                        </w:rPr>
                        <w:t>на добавленную стоимость за календарный год, предшествующий году обращения;</w:t>
                      </w:r>
                    </w:p>
                    <w:p w14:paraId="093C5DA9" w14:textId="77777777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технико-экономическое обоснование (в том числе финансовое) инвестиционного проекта;</w:t>
                      </w:r>
                    </w:p>
                    <w:p w14:paraId="6BE1D736" w14:textId="3E9734D8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 xml:space="preserve">бухгалтерский баланс и приложения к нему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</w:t>
                      </w:r>
                      <w:r w:rsidRPr="002E4A62">
                        <w:rPr>
                          <w:sz w:val="22"/>
                          <w:szCs w:val="22"/>
                        </w:rPr>
                        <w:t>за предыдущий год, а также за фактически отработанное время в текущем году;</w:t>
                      </w:r>
                    </w:p>
                    <w:p w14:paraId="520A2302" w14:textId="55217B2F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 xml:space="preserve">письмо (справку) банка об открытых счетах                                  с указанием лиц, имеющих право первой                           и второй подписи финансовых документов, размере дебетовых и кредитовых оборотов                     по счетам, открытым в банке, за последний месяц, наличии претензий по неоплаченным счетам, просроченной задолженности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</w:t>
                      </w:r>
                      <w:r w:rsidRPr="002E4A62">
                        <w:rPr>
                          <w:sz w:val="22"/>
                          <w:szCs w:val="22"/>
                        </w:rPr>
                        <w:t>по кредитам;</w:t>
                      </w:r>
                    </w:p>
                    <w:p w14:paraId="69EDEF3F" w14:textId="77777777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копию кредитного договора;</w:t>
                      </w:r>
                    </w:p>
                    <w:p w14:paraId="680036D3" w14:textId="77777777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выписку из ссудного счета;</w:t>
                      </w:r>
                    </w:p>
                    <w:p w14:paraId="6B442EEA" w14:textId="77777777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график погашения кредита и уплаты процентов по нему;</w:t>
                      </w:r>
                    </w:p>
                    <w:p w14:paraId="31C8C749" w14:textId="77777777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копии платежных поручений, подтверждающих целевое использование кредита;</w:t>
                      </w:r>
                    </w:p>
                    <w:p w14:paraId="7E921428" w14:textId="75563164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>копии платежных поручений, подтверждающих уплату начисленных по кредиту процентов;</w:t>
                      </w:r>
                    </w:p>
                    <w:p w14:paraId="451C3E2A" w14:textId="1EB8B805" w:rsidR="002E4A62" w:rsidRPr="002E4A62" w:rsidRDefault="002E4A62" w:rsidP="002E4A62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120"/>
                        <w:ind w:left="284" w:right="123" w:hanging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2E4A62">
                        <w:rPr>
                          <w:sz w:val="22"/>
                          <w:szCs w:val="22"/>
                        </w:rPr>
                        <w:t xml:space="preserve">расчет размера субсидии на уплату процентов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</w:t>
                      </w:r>
                      <w:r w:rsidRPr="002E4A62">
                        <w:rPr>
                          <w:sz w:val="22"/>
                          <w:szCs w:val="22"/>
                        </w:rPr>
                        <w:t>по кредиту, произведенный банком.</w:t>
                      </w:r>
                    </w:p>
                    <w:p w14:paraId="3F224C5C" w14:textId="01952B9C" w:rsidR="001A5B81" w:rsidRPr="00BA2FF2" w:rsidRDefault="001A5B81" w:rsidP="002E4A62">
                      <w:pPr>
                        <w:ind w:left="284" w:right="123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2F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89087" behindDoc="0" locked="0" layoutInCell="1" allowOverlap="1" wp14:anchorId="29DB48B4" wp14:editId="2DB77CD8">
                <wp:simplePos x="0" y="0"/>
                <wp:positionH relativeFrom="margin">
                  <wp:posOffset>-292100</wp:posOffset>
                </wp:positionH>
                <wp:positionV relativeFrom="paragraph">
                  <wp:posOffset>-3175</wp:posOffset>
                </wp:positionV>
                <wp:extent cx="3346450" cy="7239000"/>
                <wp:effectExtent l="0" t="0" r="6350" b="0"/>
                <wp:wrapNone/>
                <wp:docPr id="30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0" cy="723900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786D38" w14:textId="77777777" w:rsidR="003523D7" w:rsidRDefault="003523D7" w:rsidP="003523D7">
                            <w:pPr>
                              <w:pStyle w:val="a8"/>
                            </w:pPr>
                          </w:p>
                          <w:p w14:paraId="4A26C7EB" w14:textId="77777777" w:rsidR="003523D7" w:rsidRPr="003523D7" w:rsidRDefault="003523D7" w:rsidP="003523D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23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Направления государственной финансовой поддержки</w:t>
                            </w:r>
                          </w:p>
                          <w:p w14:paraId="4CD05A56" w14:textId="77777777" w:rsidR="003523D7" w:rsidRDefault="003523D7" w:rsidP="003523D7"/>
                          <w:p w14:paraId="70267885" w14:textId="77777777" w:rsidR="003523D7" w:rsidRPr="003523D7" w:rsidRDefault="003523D7" w:rsidP="001A5B81">
                            <w:pPr>
                              <w:ind w:left="284"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23D7">
                              <w:rPr>
                                <w:sz w:val="24"/>
                                <w:szCs w:val="24"/>
                              </w:rPr>
                              <w:t>Государственная финансовая поддержка предоставляется субъектам малого предпринимательства на конкурсной основе при реализации ими инвестиционных проектов, бизнес-проектов по следующим направлениям:</w:t>
                            </w:r>
                          </w:p>
                          <w:p w14:paraId="0EEA7A02" w14:textId="77777777" w:rsidR="003523D7" w:rsidRPr="003523D7" w:rsidRDefault="003523D7" w:rsidP="001A5B81">
                            <w:pPr>
                              <w:ind w:right="18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576396" w14:textId="77777777" w:rsidR="003523D7" w:rsidRPr="003523D7" w:rsidRDefault="003523D7" w:rsidP="001A5B81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23D7">
                              <w:rPr>
                                <w:sz w:val="24"/>
                                <w:szCs w:val="24"/>
                              </w:rPr>
                              <w:t>создание, развитие и расширение производства товаров (работ, услуг);</w:t>
                            </w:r>
                          </w:p>
                          <w:p w14:paraId="3794488F" w14:textId="77777777" w:rsidR="003523D7" w:rsidRPr="003523D7" w:rsidRDefault="003523D7" w:rsidP="001A5B81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right="18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523D7">
                              <w:rPr>
                                <w:sz w:val="24"/>
                                <w:szCs w:val="24"/>
                              </w:rPr>
                              <w:t xml:space="preserve">организация, развитие производства, реализация </w:t>
                            </w:r>
                            <w:proofErr w:type="spellStart"/>
                            <w:r w:rsidRPr="003523D7">
                              <w:rPr>
                                <w:sz w:val="24"/>
                                <w:szCs w:val="24"/>
                              </w:rPr>
                              <w:t>экспортоориентированной</w:t>
                            </w:r>
                            <w:proofErr w:type="spellEnd"/>
                            <w:r w:rsidRPr="003523D7">
                              <w:rPr>
                                <w:sz w:val="24"/>
                                <w:szCs w:val="24"/>
                              </w:rPr>
                              <w:t>, импортозамещающей продукции</w:t>
                            </w:r>
                            <w:r w:rsidRPr="003523D7"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4EB07256" w14:textId="77777777" w:rsidR="003523D7" w:rsidRPr="003523D7" w:rsidRDefault="003523D7" w:rsidP="001A5B81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23D7">
                              <w:rPr>
                                <w:sz w:val="24"/>
                                <w:szCs w:val="24"/>
                              </w:rPr>
                              <w:t>производство продукции, направленной на энерго- и ресурсосбережение;</w:t>
                            </w:r>
                          </w:p>
                          <w:p w14:paraId="3D1BB22A" w14:textId="77777777" w:rsidR="001A5B81" w:rsidRPr="00741554" w:rsidRDefault="003523D7" w:rsidP="00741554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right="18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1554">
                              <w:rPr>
                                <w:sz w:val="24"/>
                                <w:szCs w:val="24"/>
                              </w:rPr>
                              <w:t>внедрение новых технологий.</w:t>
                            </w:r>
                            <w:r w:rsidR="001A5B81" w:rsidRPr="007415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FFA28A" w14:textId="77777777" w:rsidR="001A5B81" w:rsidRDefault="001A5B81" w:rsidP="001A5B81">
                            <w:pPr>
                              <w:ind w:right="18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FCB6CB" w14:textId="6A8EBD43" w:rsidR="001A5B81" w:rsidRPr="003523D7" w:rsidRDefault="001A5B81" w:rsidP="001A5B81">
                            <w:pPr>
                              <w:ind w:right="18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23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Виды государственной финансовой поддержки</w:t>
                            </w:r>
                          </w:p>
                          <w:p w14:paraId="09FD6B9B" w14:textId="77777777" w:rsidR="001A5B81" w:rsidRPr="003523D7" w:rsidRDefault="001A5B81" w:rsidP="001A5B8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120" w:after="240"/>
                              <w:ind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23D7">
                              <w:rPr>
                                <w:sz w:val="24"/>
                                <w:szCs w:val="24"/>
                              </w:rPr>
                              <w:t>субсидия для возмещения части процентов за пользование банковскими кредитами;</w:t>
                            </w:r>
                          </w:p>
                          <w:p w14:paraId="5A15D553" w14:textId="77777777" w:rsidR="001A5B81" w:rsidRPr="003523D7" w:rsidRDefault="001A5B81" w:rsidP="001A5B81">
                            <w:pPr>
                              <w:pStyle w:val="a8"/>
                              <w:spacing w:before="120" w:after="240"/>
                              <w:ind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A5BDF4" w14:textId="3E703611" w:rsidR="001A5B81" w:rsidRDefault="001A5B81" w:rsidP="001A5B8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23D7">
                              <w:rPr>
                                <w:sz w:val="24"/>
                                <w:szCs w:val="24"/>
                              </w:rPr>
                              <w:t>субсидия для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</w:t>
                            </w:r>
                            <w:r w:rsidR="00CC0200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05A63C7" w14:textId="77777777" w:rsidR="00CC0200" w:rsidRPr="00CC0200" w:rsidRDefault="00CC0200" w:rsidP="00CC0200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D70151" w14:textId="29FD4248" w:rsidR="00CC0200" w:rsidRPr="003523D7" w:rsidRDefault="00CC0200" w:rsidP="001A5B8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right="1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0200">
                              <w:rPr>
                                <w:sz w:val="24"/>
                                <w:szCs w:val="24"/>
                              </w:rPr>
                              <w:t xml:space="preserve">субсидии для возмещения части расходов, связанных с участием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spellStart"/>
                            <w:r w:rsidRPr="00CC0200">
                              <w:rPr>
                                <w:sz w:val="24"/>
                                <w:szCs w:val="24"/>
                              </w:rPr>
                              <w:t>выставочно</w:t>
                            </w:r>
                            <w:proofErr w:type="spellEnd"/>
                            <w:r w:rsidRPr="00CC0200">
                              <w:rPr>
                                <w:sz w:val="24"/>
                                <w:szCs w:val="24"/>
                              </w:rPr>
                              <w:t>-ярмарочных мероприяти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ях.</w:t>
                            </w:r>
                          </w:p>
                          <w:p w14:paraId="6AA14246" w14:textId="7B74E339" w:rsidR="003523D7" w:rsidRPr="003523D7" w:rsidRDefault="003523D7" w:rsidP="001A5B81">
                            <w:pPr>
                              <w:pStyle w:val="a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48B4" id="_x0000_s1036" style="position:absolute;margin-left:-23pt;margin-top:-.25pt;width:263.5pt;height:570pt;z-index:2512890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" fillcolor="#f4ede2" stroked="f" strokecolor="#212120" insetpen="t">
                <v:shadow color="#dcd6d4"/>
                <v:textbox inset="2.88pt,2.88pt,2.88pt,2.88pt">
                  <w:txbxContent>
                    <w:p w14:paraId="47786D38" w14:textId="77777777" w:rsidR="003523D7" w:rsidRDefault="003523D7" w:rsidP="003523D7">
                      <w:pPr>
                        <w:pStyle w:val="a8"/>
                      </w:pPr>
                    </w:p>
                    <w:p w14:paraId="4A26C7EB" w14:textId="77777777" w:rsidR="003523D7" w:rsidRPr="003523D7" w:rsidRDefault="003523D7" w:rsidP="003523D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23D7">
                        <w:rPr>
                          <w:b/>
                          <w:bCs/>
                          <w:sz w:val="28"/>
                          <w:szCs w:val="28"/>
                        </w:rPr>
                        <w:t>Направления государственной финансовой поддержки</w:t>
                      </w:r>
                    </w:p>
                    <w:p w14:paraId="4CD05A56" w14:textId="77777777" w:rsidR="003523D7" w:rsidRDefault="003523D7" w:rsidP="003523D7"/>
                    <w:p w14:paraId="70267885" w14:textId="77777777" w:rsidR="003523D7" w:rsidRPr="003523D7" w:rsidRDefault="003523D7" w:rsidP="001A5B81">
                      <w:pPr>
                        <w:ind w:left="284" w:right="1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523D7">
                        <w:rPr>
                          <w:sz w:val="24"/>
                          <w:szCs w:val="24"/>
                        </w:rPr>
                        <w:t>Государственная финансовая поддержка предоставляется субъектам малого предпринимательства на конкурсной основе при реализации ими инвестиционных проектов, бизнес-проектов по следующим направлениям:</w:t>
                      </w:r>
                    </w:p>
                    <w:p w14:paraId="0EEA7A02" w14:textId="77777777" w:rsidR="003523D7" w:rsidRPr="003523D7" w:rsidRDefault="003523D7" w:rsidP="001A5B81">
                      <w:pPr>
                        <w:ind w:right="183"/>
                        <w:rPr>
                          <w:sz w:val="24"/>
                          <w:szCs w:val="24"/>
                        </w:rPr>
                      </w:pPr>
                    </w:p>
                    <w:p w14:paraId="54576396" w14:textId="77777777" w:rsidR="003523D7" w:rsidRPr="003523D7" w:rsidRDefault="003523D7" w:rsidP="001A5B81">
                      <w:pPr>
                        <w:pStyle w:val="a8"/>
                        <w:numPr>
                          <w:ilvl w:val="0"/>
                          <w:numId w:val="2"/>
                        </w:numPr>
                        <w:ind w:right="1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523D7">
                        <w:rPr>
                          <w:sz w:val="24"/>
                          <w:szCs w:val="24"/>
                        </w:rPr>
                        <w:t>создание, развитие и расширение производства товаров (работ, услуг);</w:t>
                      </w:r>
                    </w:p>
                    <w:p w14:paraId="3794488F" w14:textId="77777777" w:rsidR="003523D7" w:rsidRPr="003523D7" w:rsidRDefault="003523D7" w:rsidP="001A5B81">
                      <w:pPr>
                        <w:pStyle w:val="a8"/>
                        <w:numPr>
                          <w:ilvl w:val="0"/>
                          <w:numId w:val="2"/>
                        </w:numPr>
                        <w:ind w:right="183"/>
                        <w:jc w:val="both"/>
                        <w:rPr>
                          <w:sz w:val="28"/>
                          <w:szCs w:val="28"/>
                        </w:rPr>
                      </w:pPr>
                      <w:r w:rsidRPr="003523D7">
                        <w:rPr>
                          <w:sz w:val="24"/>
                          <w:szCs w:val="24"/>
                        </w:rPr>
                        <w:t xml:space="preserve">организация, развитие производства, реализация </w:t>
                      </w:r>
                      <w:proofErr w:type="spellStart"/>
                      <w:r w:rsidRPr="003523D7">
                        <w:rPr>
                          <w:sz w:val="24"/>
                          <w:szCs w:val="24"/>
                        </w:rPr>
                        <w:t>экспортоориентированной</w:t>
                      </w:r>
                      <w:proofErr w:type="spellEnd"/>
                      <w:r w:rsidRPr="003523D7">
                        <w:rPr>
                          <w:sz w:val="24"/>
                          <w:szCs w:val="24"/>
                        </w:rPr>
                        <w:t>, импортозамещающей продукции</w:t>
                      </w:r>
                      <w:r w:rsidRPr="003523D7">
                        <w:rPr>
                          <w:sz w:val="28"/>
                          <w:szCs w:val="28"/>
                        </w:rPr>
                        <w:t>;</w:t>
                      </w:r>
                    </w:p>
                    <w:p w14:paraId="4EB07256" w14:textId="77777777" w:rsidR="003523D7" w:rsidRPr="003523D7" w:rsidRDefault="003523D7" w:rsidP="001A5B81">
                      <w:pPr>
                        <w:pStyle w:val="a8"/>
                        <w:numPr>
                          <w:ilvl w:val="0"/>
                          <w:numId w:val="2"/>
                        </w:numPr>
                        <w:ind w:right="1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523D7">
                        <w:rPr>
                          <w:sz w:val="24"/>
                          <w:szCs w:val="24"/>
                        </w:rPr>
                        <w:t>производство продукции, направленной на энерго- и ресурсосбережение;</w:t>
                      </w:r>
                    </w:p>
                    <w:p w14:paraId="3D1BB22A" w14:textId="77777777" w:rsidR="001A5B81" w:rsidRPr="00741554" w:rsidRDefault="003523D7" w:rsidP="00741554">
                      <w:pPr>
                        <w:pStyle w:val="a8"/>
                        <w:numPr>
                          <w:ilvl w:val="0"/>
                          <w:numId w:val="2"/>
                        </w:numPr>
                        <w:ind w:right="18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1554">
                        <w:rPr>
                          <w:sz w:val="24"/>
                          <w:szCs w:val="24"/>
                        </w:rPr>
                        <w:t>внедрение новых технологий.</w:t>
                      </w:r>
                      <w:r w:rsidR="001A5B81" w:rsidRPr="0074155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FFA28A" w14:textId="77777777" w:rsidR="001A5B81" w:rsidRDefault="001A5B81" w:rsidP="001A5B81">
                      <w:pPr>
                        <w:ind w:right="18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FCB6CB" w14:textId="6A8EBD43" w:rsidR="001A5B81" w:rsidRPr="003523D7" w:rsidRDefault="001A5B81" w:rsidP="001A5B81">
                      <w:pPr>
                        <w:ind w:right="18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23D7">
                        <w:rPr>
                          <w:b/>
                          <w:bCs/>
                          <w:sz w:val="28"/>
                          <w:szCs w:val="28"/>
                        </w:rPr>
                        <w:t>Виды государственной финансовой поддержки</w:t>
                      </w:r>
                    </w:p>
                    <w:p w14:paraId="09FD6B9B" w14:textId="77777777" w:rsidR="001A5B81" w:rsidRPr="003523D7" w:rsidRDefault="001A5B81" w:rsidP="001A5B8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120" w:after="240"/>
                        <w:ind w:right="1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523D7">
                        <w:rPr>
                          <w:sz w:val="24"/>
                          <w:szCs w:val="24"/>
                        </w:rPr>
                        <w:t>субсидия для возмещения части процентов за пользование банковскими кредитами;</w:t>
                      </w:r>
                    </w:p>
                    <w:p w14:paraId="5A15D553" w14:textId="77777777" w:rsidR="001A5B81" w:rsidRPr="003523D7" w:rsidRDefault="001A5B81" w:rsidP="001A5B81">
                      <w:pPr>
                        <w:pStyle w:val="a8"/>
                        <w:spacing w:before="120" w:after="240"/>
                        <w:ind w:right="18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2A5BDF4" w14:textId="3E703611" w:rsidR="001A5B81" w:rsidRDefault="001A5B81" w:rsidP="001A5B81">
                      <w:pPr>
                        <w:pStyle w:val="a8"/>
                        <w:numPr>
                          <w:ilvl w:val="0"/>
                          <w:numId w:val="1"/>
                        </w:numPr>
                        <w:ind w:right="1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523D7">
                        <w:rPr>
                          <w:sz w:val="24"/>
                          <w:szCs w:val="24"/>
                        </w:rPr>
                        <w:t>субсидия для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</w:t>
                      </w:r>
                      <w:r w:rsidR="00CC0200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605A63C7" w14:textId="77777777" w:rsidR="00CC0200" w:rsidRPr="00CC0200" w:rsidRDefault="00CC0200" w:rsidP="00CC0200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  <w:p w14:paraId="71D70151" w14:textId="29FD4248" w:rsidR="00CC0200" w:rsidRPr="003523D7" w:rsidRDefault="00CC0200" w:rsidP="001A5B81">
                      <w:pPr>
                        <w:pStyle w:val="a8"/>
                        <w:numPr>
                          <w:ilvl w:val="0"/>
                          <w:numId w:val="1"/>
                        </w:numPr>
                        <w:ind w:right="183"/>
                        <w:jc w:val="both"/>
                        <w:rPr>
                          <w:sz w:val="24"/>
                          <w:szCs w:val="24"/>
                        </w:rPr>
                      </w:pPr>
                      <w:r w:rsidRPr="00CC0200">
                        <w:rPr>
                          <w:sz w:val="24"/>
                          <w:szCs w:val="24"/>
                        </w:rPr>
                        <w:t xml:space="preserve">субсидии для возмещения части расходов, связанных с участием </w:t>
                      </w:r>
                      <w:r>
                        <w:rPr>
                          <w:sz w:val="24"/>
                          <w:szCs w:val="24"/>
                        </w:rPr>
                        <w:t xml:space="preserve">в </w:t>
                      </w:r>
                      <w:proofErr w:type="spellStart"/>
                      <w:r w:rsidRPr="00CC0200">
                        <w:rPr>
                          <w:sz w:val="24"/>
                          <w:szCs w:val="24"/>
                        </w:rPr>
                        <w:t>выставочно</w:t>
                      </w:r>
                      <w:proofErr w:type="spellEnd"/>
                      <w:r w:rsidRPr="00CC0200">
                        <w:rPr>
                          <w:sz w:val="24"/>
                          <w:szCs w:val="24"/>
                        </w:rPr>
                        <w:t>-ярмарочных мероприяти</w:t>
                      </w:r>
                      <w:r>
                        <w:rPr>
                          <w:sz w:val="24"/>
                          <w:szCs w:val="24"/>
                        </w:rPr>
                        <w:t>ях.</w:t>
                      </w:r>
                    </w:p>
                    <w:p w14:paraId="6AA14246" w14:textId="7B74E339" w:rsidR="003523D7" w:rsidRPr="003523D7" w:rsidRDefault="003523D7" w:rsidP="001A5B81">
                      <w:pPr>
                        <w:pStyle w:val="a8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55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1A9B975B" wp14:editId="662A94AC">
                <wp:simplePos x="0" y="0"/>
                <wp:positionH relativeFrom="margin">
                  <wp:posOffset>8970645</wp:posOffset>
                </wp:positionH>
                <wp:positionV relativeFrom="page">
                  <wp:posOffset>4901869</wp:posOffset>
                </wp:positionV>
                <wp:extent cx="631825" cy="0"/>
                <wp:effectExtent l="0" t="0" r="0" b="0"/>
                <wp:wrapNone/>
                <wp:docPr id="401" name="Прямая соединительная 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5871EC" id="Прямая соединительная линия 401" o:spid="_x0000_s1026" style="position:absolute;z-index:25199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6.35pt,385.95pt" to="756.1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" strokecolor="white [3212]" strokeweight="1pt">
                <v:stroke joinstyle="miter"/>
                <w10:wrap anchorx="margin" anchory="page"/>
              </v:line>
            </w:pict>
          </mc:Fallback>
        </mc:AlternateContent>
      </w:r>
      <w:r w:rsidR="00236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3F1F578F" wp14:editId="63D798B6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631964" cy="0"/>
                <wp:effectExtent l="0" t="0" r="0" b="0"/>
                <wp:wrapNone/>
                <wp:docPr id="408" name="Прямая соединительная линия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09E31" id="Прямая соединительная линия 408" o:spid="_x0000_s1026" style="position:absolute;z-index:25201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29pt" to="48.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236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262511E8" wp14:editId="772CAF3E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Прямая соединительная линия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803E0" id="Прямая соединительная линия 407" o:spid="_x0000_s1026" style="position:absolute;z-index:252007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084BE60C" wp14:editId="62C50C09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Прямая соединительная линия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95A81" id="Прямая соединительная линия 402" o:spid="_x0000_s1026" style="position:absolute;z-index:25200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3C6B9F85" wp14:editId="07D37A86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Прямая соединительная линия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0B710" id="Прямая соединительная линия 400" o:spid="_x0000_s1026" style="position:absolute;z-index:25198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57102BEA" wp14:editId="2271838E">
                <wp:simplePos x="0" y="0"/>
                <wp:positionH relativeFrom="column">
                  <wp:posOffset>8971156</wp:posOffset>
                </wp:positionH>
                <wp:positionV relativeFrom="paragraph">
                  <wp:posOffset>4270917</wp:posOffset>
                </wp:positionV>
                <wp:extent cx="631964" cy="0"/>
                <wp:effectExtent l="0" t="0" r="0" b="0"/>
                <wp:wrapNone/>
                <wp:docPr id="395" name="Прямая соединительная линия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7C7D0" id="Прямая соединительная линия 395" o:spid="_x0000_s1026" style="position:absolute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4pt,336.3pt" to="756.1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" strokecolor="white [3212]" strokeweight="1pt">
                <v:stroke joinstyle="miter"/>
              </v:line>
            </w:pict>
          </mc:Fallback>
        </mc:AlternateContent>
      </w:r>
      <w:r w:rsidR="003F3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77D0A65D" wp14:editId="1A8B3E71">
                <wp:simplePos x="0" y="0"/>
                <wp:positionH relativeFrom="column">
                  <wp:posOffset>3139068</wp:posOffset>
                </wp:positionH>
                <wp:positionV relativeFrom="paragraph">
                  <wp:posOffset>5675971</wp:posOffset>
                </wp:positionV>
                <wp:extent cx="6464052" cy="0"/>
                <wp:effectExtent l="0" t="0" r="0" b="0"/>
                <wp:wrapNone/>
                <wp:docPr id="394" name="Прямая соединительная линия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BFE0B" id="Прямая соединительная линия 394" o:spid="_x0000_s1026" style="position:absolute;z-index:25197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446.95pt" to="756.1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6AE723E1" wp14:editId="40585CBC">
                <wp:simplePos x="0" y="0"/>
                <wp:positionH relativeFrom="column">
                  <wp:posOffset>8966696</wp:posOffset>
                </wp:positionH>
                <wp:positionV relativeFrom="paragraph">
                  <wp:posOffset>4025265</wp:posOffset>
                </wp:positionV>
                <wp:extent cx="0" cy="1645920"/>
                <wp:effectExtent l="0" t="0" r="38100" b="30480"/>
                <wp:wrapNone/>
                <wp:docPr id="380" name="Прямая соединительная линия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3ED54" id="Прямая соединительная линия 380" o:spid="_x0000_s1026" style="position:absolute;z-index:25196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6.05pt,316.95pt" to="706.05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18EA64A7" wp14:editId="732411AA">
                <wp:simplePos x="0" y="0"/>
                <wp:positionH relativeFrom="column">
                  <wp:posOffset>7016889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8" name="Прямая соединительная линия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BAEFE" id="Прямая соединительная линия 378" o:spid="_x0000_s1026" style="position:absolute;z-index:25196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pt,317.25pt" to="552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49C68D09" wp14:editId="611D69DC">
                <wp:simplePos x="0" y="0"/>
                <wp:positionH relativeFrom="column">
                  <wp:posOffset>5060826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35212" id="Прямая соединительная линия 377" o:spid="_x0000_s1026" style="position:absolute;z-index:25195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5pt,317.25pt" to="398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407303B9" wp14:editId="1762B224">
                <wp:simplePos x="0" y="0"/>
                <wp:positionH relativeFrom="column">
                  <wp:posOffset>3137535</wp:posOffset>
                </wp:positionH>
                <wp:positionV relativeFrom="paragraph">
                  <wp:posOffset>4036060</wp:posOffset>
                </wp:positionV>
                <wp:extent cx="0" cy="1645920"/>
                <wp:effectExtent l="0" t="0" r="38100" b="3048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92F2C" id="Прямая соединительная линия 375" o:spid="_x0000_s1026" style="position:absolute;z-index:25195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05pt,317.8pt" to="247.05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892224" behindDoc="0" locked="0" layoutInCell="1" allowOverlap="1" wp14:anchorId="16C63B03" wp14:editId="0A3640A5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Линия 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72878" id="Линия 26" o:spid="_x0000_s1026" style="position:absolute;z-index:251892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897344" behindDoc="0" locked="0" layoutInCell="1" allowOverlap="1" wp14:anchorId="27277AA7" wp14:editId="30992DDD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Линия 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13126" id="Линия 27" o:spid="_x0000_s1026" style="position:absolute;z-index:251897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902464" behindDoc="0" locked="0" layoutInCell="1" allowOverlap="1" wp14:anchorId="7F813EEA" wp14:editId="1C5789BA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Линия 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02145" id="Линия 28" o:spid="_x0000_s1026" style="position:absolute;z-index:251902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907584" behindDoc="0" locked="0" layoutInCell="1" allowOverlap="1" wp14:anchorId="654B5BA4" wp14:editId="17078FD4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Линия 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622C3" id="Линия 29" o:spid="_x0000_s1026" style="position:absolute;z-index:251907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912704" behindDoc="0" locked="0" layoutInCell="1" allowOverlap="1" wp14:anchorId="1825650D" wp14:editId="6DA25D91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Линия 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E6EB" id="Линия 30" o:spid="_x0000_s1026" style="position:absolute;z-index:251912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917824" behindDoc="0" locked="0" layoutInCell="1" allowOverlap="1" wp14:anchorId="08EC6636" wp14:editId="4A42F64C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Линия 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B1902" id="Линия 32" o:spid="_x0000_s1026" style="position:absolute;z-index:251917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" strokecolor="#fffffe" strokeweight="1pt">
                <v:shadow color="#dcd6d4"/>
              </v:line>
            </w:pict>
          </mc:Fallback>
        </mc:AlternateContent>
      </w:r>
    </w:p>
    <w:sectPr w:rsidR="004E644B" w:rsidSect="00537114">
      <w:pgSz w:w="16838" w:h="11906" w:orient="landscape" w:code="9"/>
      <w:pgMar w:top="245" w:right="850" w:bottom="24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782EE" w14:textId="77777777" w:rsidR="00A16BA9" w:rsidRDefault="00A16BA9" w:rsidP="00101AC6">
      <w:r>
        <w:separator/>
      </w:r>
    </w:p>
  </w:endnote>
  <w:endnote w:type="continuationSeparator" w:id="0">
    <w:p w14:paraId="75BFE246" w14:textId="77777777" w:rsidR="00A16BA9" w:rsidRDefault="00A16BA9" w:rsidP="0010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6EE9" w14:textId="77777777" w:rsidR="00A16BA9" w:rsidRDefault="00A16BA9" w:rsidP="00101AC6">
      <w:r>
        <w:separator/>
      </w:r>
    </w:p>
  </w:footnote>
  <w:footnote w:type="continuationSeparator" w:id="0">
    <w:p w14:paraId="643A9F84" w14:textId="77777777" w:rsidR="00A16BA9" w:rsidRDefault="00A16BA9" w:rsidP="0010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91F55"/>
    <w:multiLevelType w:val="hybridMultilevel"/>
    <w:tmpl w:val="A4E6B9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43C6"/>
    <w:multiLevelType w:val="hybridMultilevel"/>
    <w:tmpl w:val="57BE8B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01DA"/>
    <w:multiLevelType w:val="hybridMultilevel"/>
    <w:tmpl w:val="E294F7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F7E05"/>
    <w:multiLevelType w:val="hybridMultilevel"/>
    <w:tmpl w:val="96E43AEE"/>
    <w:lvl w:ilvl="0" w:tplc="1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78825CB"/>
    <w:multiLevelType w:val="hybridMultilevel"/>
    <w:tmpl w:val="9926BBEA"/>
    <w:lvl w:ilvl="0" w:tplc="1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685CE7"/>
    <w:multiLevelType w:val="hybridMultilevel"/>
    <w:tmpl w:val="A1BC3A08"/>
    <w:lvl w:ilvl="0" w:tplc="1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95"/>
    <w:rsid w:val="00034552"/>
    <w:rsid w:val="000A525F"/>
    <w:rsid w:val="000F75AC"/>
    <w:rsid w:val="00101AC6"/>
    <w:rsid w:val="00172BBD"/>
    <w:rsid w:val="001A5B81"/>
    <w:rsid w:val="001E7EB0"/>
    <w:rsid w:val="00236292"/>
    <w:rsid w:val="002755C8"/>
    <w:rsid w:val="002A0170"/>
    <w:rsid w:val="002E4A62"/>
    <w:rsid w:val="00304EC0"/>
    <w:rsid w:val="003523D7"/>
    <w:rsid w:val="00384FB3"/>
    <w:rsid w:val="003F3E21"/>
    <w:rsid w:val="004616E0"/>
    <w:rsid w:val="004E227C"/>
    <w:rsid w:val="004E644B"/>
    <w:rsid w:val="0050260C"/>
    <w:rsid w:val="00537114"/>
    <w:rsid w:val="00615895"/>
    <w:rsid w:val="00675CC7"/>
    <w:rsid w:val="006B442A"/>
    <w:rsid w:val="00725BD9"/>
    <w:rsid w:val="00734486"/>
    <w:rsid w:val="00741554"/>
    <w:rsid w:val="007640BC"/>
    <w:rsid w:val="00771DCB"/>
    <w:rsid w:val="007946B1"/>
    <w:rsid w:val="007A5312"/>
    <w:rsid w:val="007B46E6"/>
    <w:rsid w:val="00870978"/>
    <w:rsid w:val="0089137F"/>
    <w:rsid w:val="008F2973"/>
    <w:rsid w:val="00907E08"/>
    <w:rsid w:val="00935A0F"/>
    <w:rsid w:val="0094165D"/>
    <w:rsid w:val="00982C9B"/>
    <w:rsid w:val="00991262"/>
    <w:rsid w:val="00A16BA9"/>
    <w:rsid w:val="00A508B8"/>
    <w:rsid w:val="00A663C1"/>
    <w:rsid w:val="00A87228"/>
    <w:rsid w:val="00A91EE6"/>
    <w:rsid w:val="00A93C71"/>
    <w:rsid w:val="00A94EFF"/>
    <w:rsid w:val="00B93452"/>
    <w:rsid w:val="00BA2FF2"/>
    <w:rsid w:val="00BB3094"/>
    <w:rsid w:val="00C21984"/>
    <w:rsid w:val="00C64EEA"/>
    <w:rsid w:val="00CC0200"/>
    <w:rsid w:val="00CC6F1F"/>
    <w:rsid w:val="00CD2649"/>
    <w:rsid w:val="00CE370E"/>
    <w:rsid w:val="00D75908"/>
    <w:rsid w:val="00DA0869"/>
    <w:rsid w:val="00DC505F"/>
    <w:rsid w:val="00EB6AC3"/>
    <w:rsid w:val="00F366B5"/>
    <w:rsid w:val="00F54307"/>
    <w:rsid w:val="00F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E2EA7"/>
  <w15:chartTrackingRefBased/>
  <w15:docId w15:val="{D5ACBEC3-9717-4E4C-89A5-D58D7589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paragraph" w:styleId="1">
    <w:name w:val="heading 1"/>
    <w:basedOn w:val="a"/>
    <w:next w:val="a"/>
    <w:link w:val="10"/>
    <w:uiPriority w:val="9"/>
    <w:qFormat/>
    <w:rsid w:val="00991262"/>
    <w:pPr>
      <w:keepNext/>
      <w:widowControl w:val="0"/>
      <w:spacing w:line="360" w:lineRule="exact"/>
      <w:outlineLvl w:val="0"/>
    </w:pPr>
    <w:rPr>
      <w:color w:val="538135" w:themeColor="accent6" w:themeShade="BF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a5">
    <w:name w:val="footer"/>
    <w:basedOn w:val="a"/>
    <w:link w:val="a6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character" w:styleId="a7">
    <w:name w:val="Hyperlink"/>
    <w:basedOn w:val="a0"/>
    <w:uiPriority w:val="99"/>
    <w:unhideWhenUsed/>
    <w:rsid w:val="001E7EB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7E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523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1262"/>
    <w:rPr>
      <w:rFonts w:ascii="Times New Roman" w:eastAsia="Times New Roman" w:hAnsi="Times New Roman"/>
      <w:color w:val="538135" w:themeColor="accent6" w:themeShade="BF"/>
      <w:kern w:val="28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vest.minsk.gov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vest.minsk.gov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rpus\AppData\Roaming\Microsoft\&#1064;&#1072;&#1073;&#1083;&#1086;&#1085;&#1099;\&#1041;&#1088;&#1086;&#1096;&#1102;&#1088;&#1072;%20&#1076;&#1083;&#1103;%20&#1082;&#1086;&#1084;&#1087;&#1072;&#1085;&#1080;&#1080;,%20&#1079;&#1072;&#1085;&#1080;&#1084;&#1072;&#1102;&#1097;&#1077;&#1081;&#1089;&#1103;%20&#1085;&#1077;&#1076;&#1074;&#1080;&#1078;&#1080;&#1084;&#1086;&#1089;&#1090;&#1100;&#1102;%20(&#1089;&#1083;&#1086;&#1078;&#1077;&#1085;&#1085;&#1072;&#1103;%20&#1074;&#1090;&#1088;&#1086;&#1077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3215-1B80-481A-B301-BE701FFD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Брошюра для компании, занимающейся недвижимостью (сложенная втрое)</Template>
  <TotalTime>134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В. Корпусь</dc:creator>
  <cp:keywords/>
  <dc:description/>
  <cp:lastModifiedBy>А. А. Сахарова</cp:lastModifiedBy>
  <cp:revision>14</cp:revision>
  <cp:lastPrinted>2023-10-09T09:02:00Z</cp:lastPrinted>
  <dcterms:created xsi:type="dcterms:W3CDTF">2023-10-09T06:48:00Z</dcterms:created>
  <dcterms:modified xsi:type="dcterms:W3CDTF">2023-10-09T09:53:00Z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